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3CCE" w14:textId="7630EF65" w:rsidR="00D14C42" w:rsidRDefault="005761B3" w:rsidP="00D14C42">
      <w:pPr>
        <w:pStyle w:val="berschrift1"/>
        <w:spacing w:after="0"/>
        <w:rPr>
          <w:lang w:val="de-DE"/>
        </w:rPr>
      </w:pPr>
      <w:r>
        <w:rPr>
          <w:lang w:val="de-DE"/>
        </w:rPr>
        <w:t>Der Frauenkreis besucht den „Dom des Frankenwaldes“</w:t>
      </w:r>
    </w:p>
    <w:p w14:paraId="7BC264B4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  <w:sectPr w:rsidR="005761B3" w:rsidSect="00E8312A">
          <w:footerReference w:type="even" r:id="rId8"/>
          <w:footerReference w:type="default" r:id="rId9"/>
          <w:footerReference w:type="first" r:id="rId10"/>
          <w:type w:val="continuous"/>
          <w:pgSz w:w="8392" w:h="11907" w:code="11"/>
          <w:pgMar w:top="737" w:right="737" w:bottom="737" w:left="737" w:header="720" w:footer="720" w:gutter="0"/>
          <w:cols w:space="720"/>
          <w:titlePg/>
          <w:docGrid w:linePitch="326"/>
        </w:sectPr>
      </w:pPr>
    </w:p>
    <w:p w14:paraId="3BFD8D34" w14:textId="3045AB1E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Die Stiftung der Evangelisch-Lutherischen Kirchengemeinde Röthenbach St. Wolfgang fördert einmal jährlich eine Exkursion des Frauenkreises.</w:t>
      </w:r>
    </w:p>
    <w:p w14:paraId="091EDC3C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Am 02. September 2021 besuchten wir unseren herrlichen Frankenwald. Wir haben uns den schönsten Reisetag des Jahres ausgesucht, nicht zu warm, nicht zu kalt, zusätzlich strahlender Sonnenschein.</w:t>
      </w:r>
    </w:p>
    <w:p w14:paraId="7FF3A330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Unsere Reise führte uns nach Buchbach zum „Dom des Frankenwaldes“. Ein moderner Bau in der Symbolik eines Baumes. Pfarrer Reinhold Goldmann hat in der 380 Seelen Kirchengemeinde mit unzähligen,</w:t>
      </w:r>
    </w:p>
    <w:p w14:paraId="40C86DE3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ehrenamtlichen Arbeitsstunden dieses einzigartige Bauwerk errichten lassen. Von allen Plätzen hat man freien Blick zum Altar. Rings um die Kirche verläuft ein ununterbrochenes Lichtband mit vielen</w:t>
      </w:r>
    </w:p>
    <w:p w14:paraId="642C6445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Glaubenssymbolen. Organist Herr Baier, hat uns in kurzweiliger Art, viele Anekdoten über die einjährige Bauzeit der Kirche erzählt und zum Abschluss die außergewöhnliche Orgel erklingen lassen. Nach einem</w:t>
      </w:r>
    </w:p>
    <w:p w14:paraId="160F9DDC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gemeinsamen „Lobe den Herren“ trieb uns der Hunger nach Kleintettau ins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Glascafé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 Mit Rindsgulasch, Rinderbratwurst, aus eigener artgerechter Haltung, Schnitzel usw., waren wir bereit zur Besichtigung</w:t>
      </w:r>
    </w:p>
    <w:p w14:paraId="7027BEE3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des Europäischen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Glasflakonmuseum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gleich nebenan. In Kleintettau wird seit 1661 Glas gefertigt. Heute entstehen auf vollautomatischen IS Maschinen, wunderschöne Flakons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mit exklusiven Design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und raffinierten Veredelungen. Im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Duftraum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werden verschiedene Möglichkeiten der Duftkomposition und Parfümherstellung veranschaulicht. Von der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Besuchertribühne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hatten wir Einblick in die hochmoderne Produktion.</w:t>
      </w:r>
    </w:p>
    <w:p w14:paraId="3FD2EC9F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In der Glashöhle – eigentlich für kleine Kinder gedacht – haben manche die Zeit vergessen. Die Weiterfahrt zum nahegelegenen Lauenstein, war für Busfahrer Herr Häring eine Herausforderung, die er souverän gemeistert hat.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Über eine schmale, kurvenreiche Straße,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erreichten wir die Frankenwald Confiserie Café Bauer, neben der Burg Lauenstein. Kaffee satt, vorzügliche Windbeutel, Torten und Kuchen ließen wir uns schmecken. Der Pralinenmanufaktur im 1. Stock, konnte fast niemand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wiederstehen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 Kleine bis große Einkäufe für zu Hause, ein Genuss für Leib und Seele.</w:t>
      </w:r>
    </w:p>
    <w:p w14:paraId="19CC67CE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Eine große Umleitung, ließ uns die schöne Frankenwald Landschaft noch länger genießen.</w:t>
      </w:r>
    </w:p>
    <w:p w14:paraId="51B70DB8" w14:textId="77777777" w:rsid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Wir kamen alle wohlbehalten in Röthenbach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an .</w:t>
      </w:r>
      <w:proofErr w:type="gramEnd"/>
    </w:p>
    <w:p w14:paraId="3111090B" w14:textId="2084D036" w:rsidR="005761B3" w:rsidRPr="005761B3" w:rsidRDefault="005761B3" w:rsidP="005761B3">
      <w:pPr>
        <w:pStyle w:val="yiv7682137828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  <w:sectPr w:rsidR="005761B3" w:rsidRPr="005761B3" w:rsidSect="005761B3">
          <w:type w:val="continuous"/>
          <w:pgSz w:w="8392" w:h="11907" w:code="11"/>
          <w:pgMar w:top="737" w:right="737" w:bottom="737" w:left="737" w:header="720" w:footer="720" w:gutter="0"/>
          <w:cols w:num="2" w:space="720"/>
          <w:titlePg/>
          <w:docGrid w:linePitch="326"/>
        </w:sectPr>
      </w:pPr>
      <w:r>
        <w:rPr>
          <w:rFonts w:ascii="Helvetica" w:hAnsi="Helvetica" w:cs="Helvetica"/>
          <w:color w:val="000000"/>
          <w:sz w:val="20"/>
          <w:szCs w:val="20"/>
        </w:rPr>
        <w:t>Schön war´s. E. Pf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20B91E89" w14:textId="6B9E402E" w:rsidR="00A71A67" w:rsidRDefault="00A71A67" w:rsidP="00451E58"/>
    <w:sectPr w:rsidR="00A71A67" w:rsidSect="00E8312A">
      <w:type w:val="continuous"/>
      <w:pgSz w:w="8392" w:h="11907" w:code="11"/>
      <w:pgMar w:top="737" w:right="737" w:bottom="737" w:left="73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21A" w14:textId="77777777" w:rsidR="00CC469F" w:rsidRDefault="00CC469F">
      <w:r>
        <w:separator/>
      </w:r>
    </w:p>
  </w:endnote>
  <w:endnote w:type="continuationSeparator" w:id="0">
    <w:p w14:paraId="499FFCCF" w14:textId="77777777" w:rsidR="00CC469F" w:rsidRDefault="00CC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EKT 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776A" w14:textId="77777777" w:rsidR="0064098C" w:rsidRDefault="0064098C" w:rsidP="004C0C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EA0596" w14:textId="77777777" w:rsidR="0064098C" w:rsidRDefault="006409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0DFA" w14:textId="77777777" w:rsidR="0064098C" w:rsidRDefault="0064098C" w:rsidP="004C0C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1A67">
      <w:rPr>
        <w:rStyle w:val="Seitenzahl"/>
        <w:noProof/>
      </w:rPr>
      <w:t>2</w:t>
    </w:r>
    <w:r>
      <w:rPr>
        <w:rStyle w:val="Seitenzahl"/>
      </w:rPr>
      <w:fldChar w:fldCharType="end"/>
    </w:r>
  </w:p>
  <w:p w14:paraId="1FFB1EDE" w14:textId="77777777" w:rsidR="0064098C" w:rsidRDefault="006409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B65E" w14:textId="77777777" w:rsidR="0064098C" w:rsidRDefault="0064098C" w:rsidP="003120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696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9D4F136" w14:textId="77777777" w:rsidR="0064098C" w:rsidRDefault="006409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513F" w14:textId="77777777" w:rsidR="00CC469F" w:rsidRDefault="00CC469F">
      <w:r>
        <w:separator/>
      </w:r>
    </w:p>
  </w:footnote>
  <w:footnote w:type="continuationSeparator" w:id="0">
    <w:p w14:paraId="6B7493C2" w14:textId="77777777" w:rsidR="00CC469F" w:rsidRDefault="00CC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53C7F"/>
    <w:multiLevelType w:val="hybridMultilevel"/>
    <w:tmpl w:val="4552E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EA2"/>
    <w:multiLevelType w:val="hybridMultilevel"/>
    <w:tmpl w:val="2326ABBA"/>
    <w:lvl w:ilvl="0" w:tplc="4156D0C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1AF7"/>
    <w:multiLevelType w:val="hybridMultilevel"/>
    <w:tmpl w:val="9B544F84"/>
    <w:lvl w:ilvl="0" w:tplc="2152CFA6">
      <w:start w:val="3"/>
      <w:numFmt w:val="bullet"/>
      <w:lvlText w:val="-"/>
      <w:lvlJc w:val="left"/>
      <w:pPr>
        <w:ind w:left="-66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047F3AD9"/>
    <w:multiLevelType w:val="hybridMultilevel"/>
    <w:tmpl w:val="97DC5B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A67A36"/>
    <w:multiLevelType w:val="hybridMultilevel"/>
    <w:tmpl w:val="732CFA0A"/>
    <w:lvl w:ilvl="0" w:tplc="04070005">
      <w:start w:val="1"/>
      <w:numFmt w:val="bullet"/>
      <w:lvlText w:val=""/>
      <w:lvlJc w:val="left"/>
      <w:pPr>
        <w:ind w:left="-54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4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1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</w:abstractNum>
  <w:abstractNum w:abstractNumId="6" w15:restartNumberingAfterBreak="0">
    <w:nsid w:val="13740A66"/>
    <w:multiLevelType w:val="hybridMultilevel"/>
    <w:tmpl w:val="EE6C6326"/>
    <w:lvl w:ilvl="0" w:tplc="C99E40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B05"/>
    <w:multiLevelType w:val="hybridMultilevel"/>
    <w:tmpl w:val="FE022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B8E"/>
    <w:multiLevelType w:val="hybridMultilevel"/>
    <w:tmpl w:val="A5702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07944"/>
    <w:multiLevelType w:val="multilevel"/>
    <w:tmpl w:val="5ADA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F0166"/>
    <w:multiLevelType w:val="hybridMultilevel"/>
    <w:tmpl w:val="C8749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86"/>
    <w:multiLevelType w:val="hybridMultilevel"/>
    <w:tmpl w:val="39AA929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97D41"/>
    <w:multiLevelType w:val="hybridMultilevel"/>
    <w:tmpl w:val="6748C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198D"/>
    <w:multiLevelType w:val="hybridMultilevel"/>
    <w:tmpl w:val="C99A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2199"/>
    <w:multiLevelType w:val="hybridMultilevel"/>
    <w:tmpl w:val="5B60E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C7C45"/>
    <w:multiLevelType w:val="hybridMultilevel"/>
    <w:tmpl w:val="EBA25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D52A2"/>
    <w:multiLevelType w:val="hybridMultilevel"/>
    <w:tmpl w:val="C7D4C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B2B"/>
    <w:multiLevelType w:val="hybridMultilevel"/>
    <w:tmpl w:val="A4EA19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7324"/>
    <w:multiLevelType w:val="hybridMultilevel"/>
    <w:tmpl w:val="8F040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82CD7"/>
    <w:multiLevelType w:val="hybridMultilevel"/>
    <w:tmpl w:val="11B6B6E6"/>
    <w:lvl w:ilvl="0" w:tplc="52F26B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B36A7"/>
    <w:multiLevelType w:val="hybridMultilevel"/>
    <w:tmpl w:val="99C6C988"/>
    <w:lvl w:ilvl="0" w:tplc="904E77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B1EC2"/>
    <w:multiLevelType w:val="hybridMultilevel"/>
    <w:tmpl w:val="813C3D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E6662"/>
    <w:multiLevelType w:val="hybridMultilevel"/>
    <w:tmpl w:val="1DF0C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06DC1"/>
    <w:multiLevelType w:val="hybridMultilevel"/>
    <w:tmpl w:val="ACFA6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214D9"/>
    <w:multiLevelType w:val="hybridMultilevel"/>
    <w:tmpl w:val="DD521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7142C"/>
    <w:multiLevelType w:val="hybridMultilevel"/>
    <w:tmpl w:val="464EA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30AC"/>
    <w:multiLevelType w:val="hybridMultilevel"/>
    <w:tmpl w:val="711A6410"/>
    <w:lvl w:ilvl="0" w:tplc="743A41E6"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A65B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4E66CE"/>
    <w:multiLevelType w:val="hybridMultilevel"/>
    <w:tmpl w:val="E8300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2457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767D1"/>
    <w:multiLevelType w:val="hybridMultilevel"/>
    <w:tmpl w:val="375421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B00D6"/>
    <w:multiLevelType w:val="hybridMultilevel"/>
    <w:tmpl w:val="A080D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D1409"/>
    <w:multiLevelType w:val="hybridMultilevel"/>
    <w:tmpl w:val="B91A9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F3C4E"/>
    <w:multiLevelType w:val="hybridMultilevel"/>
    <w:tmpl w:val="3A8680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6D7A73"/>
    <w:multiLevelType w:val="singleLevel"/>
    <w:tmpl w:val="B044B6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ACB68FD"/>
    <w:multiLevelType w:val="hybridMultilevel"/>
    <w:tmpl w:val="1A8842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684654"/>
    <w:multiLevelType w:val="hybridMultilevel"/>
    <w:tmpl w:val="EC028702"/>
    <w:lvl w:ilvl="0" w:tplc="5D38C3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9688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1EC7513"/>
    <w:multiLevelType w:val="hybridMultilevel"/>
    <w:tmpl w:val="72FA3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7177C"/>
    <w:multiLevelType w:val="hybridMultilevel"/>
    <w:tmpl w:val="D2A0FD96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5996697"/>
    <w:multiLevelType w:val="hybridMultilevel"/>
    <w:tmpl w:val="E93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909E8"/>
    <w:multiLevelType w:val="hybridMultilevel"/>
    <w:tmpl w:val="517C58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E1D3C"/>
    <w:multiLevelType w:val="hybridMultilevel"/>
    <w:tmpl w:val="710A1A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964DA"/>
    <w:multiLevelType w:val="hybridMultilevel"/>
    <w:tmpl w:val="724A1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46BC6"/>
    <w:multiLevelType w:val="hybridMultilevel"/>
    <w:tmpl w:val="9E5A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30078"/>
    <w:multiLevelType w:val="hybridMultilevel"/>
    <w:tmpl w:val="5C9A0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B01D8"/>
    <w:multiLevelType w:val="hybridMultilevel"/>
    <w:tmpl w:val="F8AC6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C7F8A"/>
    <w:multiLevelType w:val="hybridMultilevel"/>
    <w:tmpl w:val="492CAD7E"/>
    <w:lvl w:ilvl="0" w:tplc="419A1BA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5220B"/>
    <w:multiLevelType w:val="hybridMultilevel"/>
    <w:tmpl w:val="9F18D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A4EDC"/>
    <w:multiLevelType w:val="hybridMultilevel"/>
    <w:tmpl w:val="762AC08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1"/>
  </w:num>
  <w:num w:numId="4">
    <w:abstractNumId w:val="32"/>
  </w:num>
  <w:num w:numId="5">
    <w:abstractNumId w:val="2"/>
  </w:num>
  <w:num w:numId="6">
    <w:abstractNumId w:val="25"/>
  </w:num>
  <w:num w:numId="7">
    <w:abstractNumId w:val="35"/>
  </w:num>
  <w:num w:numId="8">
    <w:abstractNumId w:val="22"/>
  </w:num>
  <w:num w:numId="9">
    <w:abstractNumId w:val="10"/>
  </w:num>
  <w:num w:numId="10">
    <w:abstractNumId w:val="6"/>
  </w:num>
  <w:num w:numId="11">
    <w:abstractNumId w:val="29"/>
  </w:num>
  <w:num w:numId="12">
    <w:abstractNumId w:val="23"/>
  </w:num>
  <w:num w:numId="13">
    <w:abstractNumId w:val="15"/>
  </w:num>
  <w:num w:numId="14">
    <w:abstractNumId w:val="31"/>
  </w:num>
  <w:num w:numId="15">
    <w:abstractNumId w:val="33"/>
  </w:num>
  <w:num w:numId="16">
    <w:abstractNumId w:val="8"/>
  </w:num>
  <w:num w:numId="17">
    <w:abstractNumId w:val="0"/>
  </w:num>
  <w:num w:numId="18">
    <w:abstractNumId w:val="1"/>
  </w:num>
  <w:num w:numId="19">
    <w:abstractNumId w:val="45"/>
  </w:num>
  <w:num w:numId="20">
    <w:abstractNumId w:val="48"/>
  </w:num>
  <w:num w:numId="21">
    <w:abstractNumId w:val="40"/>
  </w:num>
  <w:num w:numId="22">
    <w:abstractNumId w:val="14"/>
  </w:num>
  <w:num w:numId="23">
    <w:abstractNumId w:val="17"/>
  </w:num>
  <w:num w:numId="24">
    <w:abstractNumId w:val="5"/>
  </w:num>
  <w:num w:numId="25">
    <w:abstractNumId w:val="12"/>
  </w:num>
  <w:num w:numId="26">
    <w:abstractNumId w:val="41"/>
  </w:num>
  <w:num w:numId="27">
    <w:abstractNumId w:val="28"/>
  </w:num>
  <w:num w:numId="28">
    <w:abstractNumId w:val="21"/>
  </w:num>
  <w:num w:numId="29">
    <w:abstractNumId w:val="34"/>
  </w:num>
  <w:num w:numId="30">
    <w:abstractNumId w:val="26"/>
  </w:num>
  <w:num w:numId="31">
    <w:abstractNumId w:val="18"/>
  </w:num>
  <w:num w:numId="32">
    <w:abstractNumId w:val="30"/>
  </w:num>
  <w:num w:numId="33">
    <w:abstractNumId w:val="13"/>
  </w:num>
  <w:num w:numId="34">
    <w:abstractNumId w:val="42"/>
  </w:num>
  <w:num w:numId="35">
    <w:abstractNumId w:val="47"/>
  </w:num>
  <w:num w:numId="36">
    <w:abstractNumId w:val="7"/>
  </w:num>
  <w:num w:numId="37">
    <w:abstractNumId w:val="9"/>
  </w:num>
  <w:num w:numId="38">
    <w:abstractNumId w:val="46"/>
  </w:num>
  <w:num w:numId="39">
    <w:abstractNumId w:val="37"/>
  </w:num>
  <w:num w:numId="40">
    <w:abstractNumId w:val="24"/>
  </w:num>
  <w:num w:numId="41">
    <w:abstractNumId w:val="16"/>
  </w:num>
  <w:num w:numId="42">
    <w:abstractNumId w:val="38"/>
  </w:num>
  <w:num w:numId="43">
    <w:abstractNumId w:val="39"/>
  </w:num>
  <w:num w:numId="44">
    <w:abstractNumId w:val="43"/>
  </w:num>
  <w:num w:numId="4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</w:num>
  <w:num w:numId="47">
    <w:abstractNumId w:val="4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1B3"/>
    <w:rsid w:val="00000E70"/>
    <w:rsid w:val="00002B9C"/>
    <w:rsid w:val="00002E6A"/>
    <w:rsid w:val="00003214"/>
    <w:rsid w:val="00003ACC"/>
    <w:rsid w:val="00003BC9"/>
    <w:rsid w:val="000040BC"/>
    <w:rsid w:val="0000512B"/>
    <w:rsid w:val="00007DBA"/>
    <w:rsid w:val="000122E5"/>
    <w:rsid w:val="00013F58"/>
    <w:rsid w:val="000140BC"/>
    <w:rsid w:val="0001448D"/>
    <w:rsid w:val="00014A4E"/>
    <w:rsid w:val="00014C0B"/>
    <w:rsid w:val="00015559"/>
    <w:rsid w:val="000177C2"/>
    <w:rsid w:val="00020C77"/>
    <w:rsid w:val="00020D50"/>
    <w:rsid w:val="00021C39"/>
    <w:rsid w:val="00021C6A"/>
    <w:rsid w:val="000240B8"/>
    <w:rsid w:val="00024CC8"/>
    <w:rsid w:val="00025C6E"/>
    <w:rsid w:val="00025F00"/>
    <w:rsid w:val="00025F91"/>
    <w:rsid w:val="000262DD"/>
    <w:rsid w:val="00027289"/>
    <w:rsid w:val="000310DD"/>
    <w:rsid w:val="000318A3"/>
    <w:rsid w:val="00032210"/>
    <w:rsid w:val="000323A7"/>
    <w:rsid w:val="00034642"/>
    <w:rsid w:val="000416AD"/>
    <w:rsid w:val="00041901"/>
    <w:rsid w:val="00041BA2"/>
    <w:rsid w:val="00043990"/>
    <w:rsid w:val="00043C8C"/>
    <w:rsid w:val="00043CFF"/>
    <w:rsid w:val="000445AA"/>
    <w:rsid w:val="000450C3"/>
    <w:rsid w:val="0004535D"/>
    <w:rsid w:val="00045E77"/>
    <w:rsid w:val="000472D9"/>
    <w:rsid w:val="00047DCA"/>
    <w:rsid w:val="00047FE2"/>
    <w:rsid w:val="00050598"/>
    <w:rsid w:val="00051CB3"/>
    <w:rsid w:val="000522B2"/>
    <w:rsid w:val="00053F44"/>
    <w:rsid w:val="0005517D"/>
    <w:rsid w:val="0005534B"/>
    <w:rsid w:val="00060FCC"/>
    <w:rsid w:val="00063E5A"/>
    <w:rsid w:val="00065E01"/>
    <w:rsid w:val="0006782D"/>
    <w:rsid w:val="00070954"/>
    <w:rsid w:val="00070DC0"/>
    <w:rsid w:val="000725C6"/>
    <w:rsid w:val="00072895"/>
    <w:rsid w:val="00072A85"/>
    <w:rsid w:val="00072DA5"/>
    <w:rsid w:val="00074284"/>
    <w:rsid w:val="000752EC"/>
    <w:rsid w:val="000768A4"/>
    <w:rsid w:val="000775DD"/>
    <w:rsid w:val="000778FA"/>
    <w:rsid w:val="00080067"/>
    <w:rsid w:val="00082239"/>
    <w:rsid w:val="00083623"/>
    <w:rsid w:val="0008377E"/>
    <w:rsid w:val="00083CCA"/>
    <w:rsid w:val="000844E4"/>
    <w:rsid w:val="000849A7"/>
    <w:rsid w:val="00085CDF"/>
    <w:rsid w:val="0009042E"/>
    <w:rsid w:val="000907CE"/>
    <w:rsid w:val="00090DA3"/>
    <w:rsid w:val="000913EF"/>
    <w:rsid w:val="00092C4C"/>
    <w:rsid w:val="00094232"/>
    <w:rsid w:val="000948D3"/>
    <w:rsid w:val="00097528"/>
    <w:rsid w:val="00097557"/>
    <w:rsid w:val="00097CEF"/>
    <w:rsid w:val="000A097D"/>
    <w:rsid w:val="000A2C0F"/>
    <w:rsid w:val="000A410A"/>
    <w:rsid w:val="000A46F9"/>
    <w:rsid w:val="000A6242"/>
    <w:rsid w:val="000A65F9"/>
    <w:rsid w:val="000A6D1A"/>
    <w:rsid w:val="000A734E"/>
    <w:rsid w:val="000B06B6"/>
    <w:rsid w:val="000B17F3"/>
    <w:rsid w:val="000B275C"/>
    <w:rsid w:val="000B36E4"/>
    <w:rsid w:val="000B59AB"/>
    <w:rsid w:val="000B5BF6"/>
    <w:rsid w:val="000B5E28"/>
    <w:rsid w:val="000B5FF4"/>
    <w:rsid w:val="000C1949"/>
    <w:rsid w:val="000C1D11"/>
    <w:rsid w:val="000C2249"/>
    <w:rsid w:val="000C2B08"/>
    <w:rsid w:val="000C2DC3"/>
    <w:rsid w:val="000C32F1"/>
    <w:rsid w:val="000C42AC"/>
    <w:rsid w:val="000C4642"/>
    <w:rsid w:val="000C5174"/>
    <w:rsid w:val="000C65A3"/>
    <w:rsid w:val="000C7B58"/>
    <w:rsid w:val="000D2F7B"/>
    <w:rsid w:val="000D37B2"/>
    <w:rsid w:val="000D42B8"/>
    <w:rsid w:val="000D4C73"/>
    <w:rsid w:val="000D5080"/>
    <w:rsid w:val="000D6C06"/>
    <w:rsid w:val="000D7C99"/>
    <w:rsid w:val="000E0619"/>
    <w:rsid w:val="000E2474"/>
    <w:rsid w:val="000E3366"/>
    <w:rsid w:val="000E34F4"/>
    <w:rsid w:val="000E3F2F"/>
    <w:rsid w:val="000E5605"/>
    <w:rsid w:val="000F00BF"/>
    <w:rsid w:val="000F0274"/>
    <w:rsid w:val="000F257D"/>
    <w:rsid w:val="000F2892"/>
    <w:rsid w:val="000F2AF0"/>
    <w:rsid w:val="000F2E96"/>
    <w:rsid w:val="000F4799"/>
    <w:rsid w:val="000F4D6C"/>
    <w:rsid w:val="000F52BE"/>
    <w:rsid w:val="0010073F"/>
    <w:rsid w:val="001010F4"/>
    <w:rsid w:val="001010FD"/>
    <w:rsid w:val="0010201C"/>
    <w:rsid w:val="0010223F"/>
    <w:rsid w:val="00102DAB"/>
    <w:rsid w:val="00105381"/>
    <w:rsid w:val="00105EE5"/>
    <w:rsid w:val="0010607B"/>
    <w:rsid w:val="001071F4"/>
    <w:rsid w:val="00107E85"/>
    <w:rsid w:val="001114AE"/>
    <w:rsid w:val="0011241A"/>
    <w:rsid w:val="00114423"/>
    <w:rsid w:val="001144FA"/>
    <w:rsid w:val="00115463"/>
    <w:rsid w:val="001176A4"/>
    <w:rsid w:val="00120E2D"/>
    <w:rsid w:val="00122024"/>
    <w:rsid w:val="0012258D"/>
    <w:rsid w:val="00124F6B"/>
    <w:rsid w:val="00125138"/>
    <w:rsid w:val="00126182"/>
    <w:rsid w:val="00127642"/>
    <w:rsid w:val="00127B37"/>
    <w:rsid w:val="001308CC"/>
    <w:rsid w:val="0013242C"/>
    <w:rsid w:val="0013267E"/>
    <w:rsid w:val="00133626"/>
    <w:rsid w:val="001340A0"/>
    <w:rsid w:val="0013418A"/>
    <w:rsid w:val="00134DC6"/>
    <w:rsid w:val="0013608A"/>
    <w:rsid w:val="001368FB"/>
    <w:rsid w:val="00136AEC"/>
    <w:rsid w:val="0013721E"/>
    <w:rsid w:val="00137DF3"/>
    <w:rsid w:val="00140672"/>
    <w:rsid w:val="00140907"/>
    <w:rsid w:val="00141527"/>
    <w:rsid w:val="001417DA"/>
    <w:rsid w:val="00142180"/>
    <w:rsid w:val="00142443"/>
    <w:rsid w:val="00142F38"/>
    <w:rsid w:val="001436CC"/>
    <w:rsid w:val="001440FF"/>
    <w:rsid w:val="001444A3"/>
    <w:rsid w:val="0014477C"/>
    <w:rsid w:val="001455AA"/>
    <w:rsid w:val="0014708D"/>
    <w:rsid w:val="001475BF"/>
    <w:rsid w:val="00147F6B"/>
    <w:rsid w:val="00151B33"/>
    <w:rsid w:val="00151D1F"/>
    <w:rsid w:val="00156485"/>
    <w:rsid w:val="001572EC"/>
    <w:rsid w:val="00162497"/>
    <w:rsid w:val="00163F6C"/>
    <w:rsid w:val="0016444C"/>
    <w:rsid w:val="00164FBC"/>
    <w:rsid w:val="00170FB9"/>
    <w:rsid w:val="00173DA3"/>
    <w:rsid w:val="00174AF4"/>
    <w:rsid w:val="00176120"/>
    <w:rsid w:val="001772F1"/>
    <w:rsid w:val="0018177B"/>
    <w:rsid w:val="00183545"/>
    <w:rsid w:val="0018392D"/>
    <w:rsid w:val="001842A1"/>
    <w:rsid w:val="001842F7"/>
    <w:rsid w:val="00184619"/>
    <w:rsid w:val="00184663"/>
    <w:rsid w:val="00185167"/>
    <w:rsid w:val="00185237"/>
    <w:rsid w:val="0018632F"/>
    <w:rsid w:val="00186AAA"/>
    <w:rsid w:val="00186B17"/>
    <w:rsid w:val="001871E7"/>
    <w:rsid w:val="00190951"/>
    <w:rsid w:val="001921A6"/>
    <w:rsid w:val="00192333"/>
    <w:rsid w:val="001926F8"/>
    <w:rsid w:val="001933F8"/>
    <w:rsid w:val="001948AF"/>
    <w:rsid w:val="00194F99"/>
    <w:rsid w:val="001953E9"/>
    <w:rsid w:val="0019614D"/>
    <w:rsid w:val="0019617A"/>
    <w:rsid w:val="0019627E"/>
    <w:rsid w:val="00196790"/>
    <w:rsid w:val="0019690E"/>
    <w:rsid w:val="00197CFC"/>
    <w:rsid w:val="001A0226"/>
    <w:rsid w:val="001A0AE9"/>
    <w:rsid w:val="001A12C2"/>
    <w:rsid w:val="001A252A"/>
    <w:rsid w:val="001A3587"/>
    <w:rsid w:val="001A4E0D"/>
    <w:rsid w:val="001A4F9E"/>
    <w:rsid w:val="001A58A9"/>
    <w:rsid w:val="001A644E"/>
    <w:rsid w:val="001A6F91"/>
    <w:rsid w:val="001A713F"/>
    <w:rsid w:val="001A7663"/>
    <w:rsid w:val="001B06C1"/>
    <w:rsid w:val="001B19A8"/>
    <w:rsid w:val="001B3176"/>
    <w:rsid w:val="001B43F3"/>
    <w:rsid w:val="001B55F2"/>
    <w:rsid w:val="001B5700"/>
    <w:rsid w:val="001B6406"/>
    <w:rsid w:val="001B6EE3"/>
    <w:rsid w:val="001B731F"/>
    <w:rsid w:val="001C2460"/>
    <w:rsid w:val="001C2B6A"/>
    <w:rsid w:val="001C4849"/>
    <w:rsid w:val="001C4CDA"/>
    <w:rsid w:val="001C508E"/>
    <w:rsid w:val="001C55AF"/>
    <w:rsid w:val="001C5974"/>
    <w:rsid w:val="001C61E2"/>
    <w:rsid w:val="001C7A52"/>
    <w:rsid w:val="001C7D5D"/>
    <w:rsid w:val="001C7FC1"/>
    <w:rsid w:val="001D0CC4"/>
    <w:rsid w:val="001D19C5"/>
    <w:rsid w:val="001D24D5"/>
    <w:rsid w:val="001D2EEE"/>
    <w:rsid w:val="001D3849"/>
    <w:rsid w:val="001D3D03"/>
    <w:rsid w:val="001D551E"/>
    <w:rsid w:val="001D59BA"/>
    <w:rsid w:val="001D629E"/>
    <w:rsid w:val="001D6DC1"/>
    <w:rsid w:val="001E0672"/>
    <w:rsid w:val="001E156D"/>
    <w:rsid w:val="001E1D32"/>
    <w:rsid w:val="001E2C44"/>
    <w:rsid w:val="001E330C"/>
    <w:rsid w:val="001E608E"/>
    <w:rsid w:val="001E656F"/>
    <w:rsid w:val="001E6650"/>
    <w:rsid w:val="001E6B97"/>
    <w:rsid w:val="001E6F3F"/>
    <w:rsid w:val="001E7187"/>
    <w:rsid w:val="001E7F13"/>
    <w:rsid w:val="001F0BD3"/>
    <w:rsid w:val="001F0E49"/>
    <w:rsid w:val="001F11E1"/>
    <w:rsid w:val="001F149F"/>
    <w:rsid w:val="001F1D81"/>
    <w:rsid w:val="001F2AF9"/>
    <w:rsid w:val="001F3BB9"/>
    <w:rsid w:val="001F3C5A"/>
    <w:rsid w:val="001F4890"/>
    <w:rsid w:val="001F4AC6"/>
    <w:rsid w:val="001F544E"/>
    <w:rsid w:val="001F5F40"/>
    <w:rsid w:val="001F602E"/>
    <w:rsid w:val="001F6F81"/>
    <w:rsid w:val="001F7FF0"/>
    <w:rsid w:val="00200CC2"/>
    <w:rsid w:val="00200F9B"/>
    <w:rsid w:val="002010A6"/>
    <w:rsid w:val="00202BF9"/>
    <w:rsid w:val="002030EB"/>
    <w:rsid w:val="00206AEB"/>
    <w:rsid w:val="00207540"/>
    <w:rsid w:val="0020791B"/>
    <w:rsid w:val="00210638"/>
    <w:rsid w:val="0021128C"/>
    <w:rsid w:val="00213882"/>
    <w:rsid w:val="00213BC3"/>
    <w:rsid w:val="0021504E"/>
    <w:rsid w:val="00215E41"/>
    <w:rsid w:val="00215EE0"/>
    <w:rsid w:val="00220165"/>
    <w:rsid w:val="0022153C"/>
    <w:rsid w:val="00224158"/>
    <w:rsid w:val="00224C23"/>
    <w:rsid w:val="00225CEC"/>
    <w:rsid w:val="00226069"/>
    <w:rsid w:val="00226D4F"/>
    <w:rsid w:val="00226DB2"/>
    <w:rsid w:val="002273DE"/>
    <w:rsid w:val="00227B9D"/>
    <w:rsid w:val="00227EEC"/>
    <w:rsid w:val="00230A21"/>
    <w:rsid w:val="00230D29"/>
    <w:rsid w:val="002311ED"/>
    <w:rsid w:val="0023303D"/>
    <w:rsid w:val="00233DE4"/>
    <w:rsid w:val="00234738"/>
    <w:rsid w:val="00234E1E"/>
    <w:rsid w:val="00234FE3"/>
    <w:rsid w:val="00237000"/>
    <w:rsid w:val="002371AE"/>
    <w:rsid w:val="002376E1"/>
    <w:rsid w:val="00237A6E"/>
    <w:rsid w:val="002406D9"/>
    <w:rsid w:val="0024275E"/>
    <w:rsid w:val="002441AF"/>
    <w:rsid w:val="00244797"/>
    <w:rsid w:val="00246387"/>
    <w:rsid w:val="00246580"/>
    <w:rsid w:val="002466FC"/>
    <w:rsid w:val="002508EE"/>
    <w:rsid w:val="00250994"/>
    <w:rsid w:val="00251202"/>
    <w:rsid w:val="002513C5"/>
    <w:rsid w:val="00251898"/>
    <w:rsid w:val="00253010"/>
    <w:rsid w:val="00254A10"/>
    <w:rsid w:val="00254FDA"/>
    <w:rsid w:val="002554F4"/>
    <w:rsid w:val="002555D7"/>
    <w:rsid w:val="00256049"/>
    <w:rsid w:val="002561AA"/>
    <w:rsid w:val="00256483"/>
    <w:rsid w:val="00256992"/>
    <w:rsid w:val="00257085"/>
    <w:rsid w:val="00257AFD"/>
    <w:rsid w:val="0026095C"/>
    <w:rsid w:val="00261855"/>
    <w:rsid w:val="00261984"/>
    <w:rsid w:val="00263775"/>
    <w:rsid w:val="00264473"/>
    <w:rsid w:val="0026480F"/>
    <w:rsid w:val="00265164"/>
    <w:rsid w:val="00265745"/>
    <w:rsid w:val="00265F7C"/>
    <w:rsid w:val="00266003"/>
    <w:rsid w:val="00270302"/>
    <w:rsid w:val="00270774"/>
    <w:rsid w:val="00271F10"/>
    <w:rsid w:val="00271F5F"/>
    <w:rsid w:val="002730EA"/>
    <w:rsid w:val="0027367F"/>
    <w:rsid w:val="00274486"/>
    <w:rsid w:val="00274A29"/>
    <w:rsid w:val="00276BAB"/>
    <w:rsid w:val="002775E2"/>
    <w:rsid w:val="00277CE5"/>
    <w:rsid w:val="00280521"/>
    <w:rsid w:val="0028052E"/>
    <w:rsid w:val="00283449"/>
    <w:rsid w:val="00283C13"/>
    <w:rsid w:val="00291D9D"/>
    <w:rsid w:val="00292FA9"/>
    <w:rsid w:val="00293F3E"/>
    <w:rsid w:val="002948DB"/>
    <w:rsid w:val="002952C3"/>
    <w:rsid w:val="0029627A"/>
    <w:rsid w:val="002A1571"/>
    <w:rsid w:val="002A1C65"/>
    <w:rsid w:val="002A298D"/>
    <w:rsid w:val="002A4355"/>
    <w:rsid w:val="002A596C"/>
    <w:rsid w:val="002A5F26"/>
    <w:rsid w:val="002A7284"/>
    <w:rsid w:val="002A75A2"/>
    <w:rsid w:val="002A7A29"/>
    <w:rsid w:val="002A7BCC"/>
    <w:rsid w:val="002B0BCD"/>
    <w:rsid w:val="002B0D49"/>
    <w:rsid w:val="002B0F8D"/>
    <w:rsid w:val="002B13C8"/>
    <w:rsid w:val="002B25E9"/>
    <w:rsid w:val="002B3EB3"/>
    <w:rsid w:val="002B468F"/>
    <w:rsid w:val="002B490D"/>
    <w:rsid w:val="002B5523"/>
    <w:rsid w:val="002B7730"/>
    <w:rsid w:val="002C0E87"/>
    <w:rsid w:val="002C1713"/>
    <w:rsid w:val="002C2FF0"/>
    <w:rsid w:val="002C3A3A"/>
    <w:rsid w:val="002C4B00"/>
    <w:rsid w:val="002C5BFE"/>
    <w:rsid w:val="002C6906"/>
    <w:rsid w:val="002C7386"/>
    <w:rsid w:val="002D04B1"/>
    <w:rsid w:val="002D069D"/>
    <w:rsid w:val="002D2093"/>
    <w:rsid w:val="002D27CF"/>
    <w:rsid w:val="002D3234"/>
    <w:rsid w:val="002D346B"/>
    <w:rsid w:val="002D3B50"/>
    <w:rsid w:val="002D55ED"/>
    <w:rsid w:val="002D69E9"/>
    <w:rsid w:val="002D7FD8"/>
    <w:rsid w:val="002E1F68"/>
    <w:rsid w:val="002E22C9"/>
    <w:rsid w:val="002E3B13"/>
    <w:rsid w:val="002E499C"/>
    <w:rsid w:val="002E4C59"/>
    <w:rsid w:val="002E6908"/>
    <w:rsid w:val="002E7967"/>
    <w:rsid w:val="002F1B07"/>
    <w:rsid w:val="002F423B"/>
    <w:rsid w:val="002F44F3"/>
    <w:rsid w:val="002F5041"/>
    <w:rsid w:val="002F5ADC"/>
    <w:rsid w:val="00302D3B"/>
    <w:rsid w:val="00302EE8"/>
    <w:rsid w:val="00303506"/>
    <w:rsid w:val="00303606"/>
    <w:rsid w:val="0030401E"/>
    <w:rsid w:val="003057A9"/>
    <w:rsid w:val="00305A9A"/>
    <w:rsid w:val="00306442"/>
    <w:rsid w:val="0031013D"/>
    <w:rsid w:val="00310D5E"/>
    <w:rsid w:val="003120EE"/>
    <w:rsid w:val="00313DA8"/>
    <w:rsid w:val="003143FB"/>
    <w:rsid w:val="00314AC3"/>
    <w:rsid w:val="00314D8E"/>
    <w:rsid w:val="003154EF"/>
    <w:rsid w:val="00317C9D"/>
    <w:rsid w:val="00320321"/>
    <w:rsid w:val="0032112B"/>
    <w:rsid w:val="0032115F"/>
    <w:rsid w:val="00321394"/>
    <w:rsid w:val="00322AF2"/>
    <w:rsid w:val="003241E8"/>
    <w:rsid w:val="00324BF9"/>
    <w:rsid w:val="00326976"/>
    <w:rsid w:val="00326B33"/>
    <w:rsid w:val="0033017B"/>
    <w:rsid w:val="0033115C"/>
    <w:rsid w:val="00331902"/>
    <w:rsid w:val="00334975"/>
    <w:rsid w:val="003360CB"/>
    <w:rsid w:val="00336E28"/>
    <w:rsid w:val="00337269"/>
    <w:rsid w:val="00337774"/>
    <w:rsid w:val="003379FD"/>
    <w:rsid w:val="0034254E"/>
    <w:rsid w:val="0034277D"/>
    <w:rsid w:val="003433A3"/>
    <w:rsid w:val="00343956"/>
    <w:rsid w:val="00344EC9"/>
    <w:rsid w:val="00345552"/>
    <w:rsid w:val="00345A4C"/>
    <w:rsid w:val="00345C58"/>
    <w:rsid w:val="0034687A"/>
    <w:rsid w:val="00346977"/>
    <w:rsid w:val="0034738B"/>
    <w:rsid w:val="00347B05"/>
    <w:rsid w:val="00351AA0"/>
    <w:rsid w:val="0035203F"/>
    <w:rsid w:val="0035209E"/>
    <w:rsid w:val="00352822"/>
    <w:rsid w:val="00354E6D"/>
    <w:rsid w:val="0035608A"/>
    <w:rsid w:val="0035772A"/>
    <w:rsid w:val="0036176E"/>
    <w:rsid w:val="00361D50"/>
    <w:rsid w:val="00362AF7"/>
    <w:rsid w:val="00364F0A"/>
    <w:rsid w:val="00365337"/>
    <w:rsid w:val="003659CA"/>
    <w:rsid w:val="003676FA"/>
    <w:rsid w:val="003726B9"/>
    <w:rsid w:val="00374063"/>
    <w:rsid w:val="00374C17"/>
    <w:rsid w:val="00375B52"/>
    <w:rsid w:val="00377433"/>
    <w:rsid w:val="00377590"/>
    <w:rsid w:val="00377E3E"/>
    <w:rsid w:val="00382967"/>
    <w:rsid w:val="0038375F"/>
    <w:rsid w:val="00383963"/>
    <w:rsid w:val="00383B68"/>
    <w:rsid w:val="0038672C"/>
    <w:rsid w:val="00387DC8"/>
    <w:rsid w:val="0039006E"/>
    <w:rsid w:val="003904A8"/>
    <w:rsid w:val="00391303"/>
    <w:rsid w:val="00391F3B"/>
    <w:rsid w:val="00392EBD"/>
    <w:rsid w:val="003941BA"/>
    <w:rsid w:val="003944A7"/>
    <w:rsid w:val="00394D3D"/>
    <w:rsid w:val="00395551"/>
    <w:rsid w:val="003962DB"/>
    <w:rsid w:val="0039770C"/>
    <w:rsid w:val="003A03CE"/>
    <w:rsid w:val="003A05DE"/>
    <w:rsid w:val="003A064C"/>
    <w:rsid w:val="003A0C7E"/>
    <w:rsid w:val="003A165B"/>
    <w:rsid w:val="003A3BA1"/>
    <w:rsid w:val="003A5329"/>
    <w:rsid w:val="003B007A"/>
    <w:rsid w:val="003B0346"/>
    <w:rsid w:val="003B3A06"/>
    <w:rsid w:val="003B5FAC"/>
    <w:rsid w:val="003B614D"/>
    <w:rsid w:val="003B6324"/>
    <w:rsid w:val="003C0DFA"/>
    <w:rsid w:val="003C25C9"/>
    <w:rsid w:val="003C43A7"/>
    <w:rsid w:val="003C4586"/>
    <w:rsid w:val="003C7381"/>
    <w:rsid w:val="003C7ACB"/>
    <w:rsid w:val="003D0C19"/>
    <w:rsid w:val="003D127F"/>
    <w:rsid w:val="003D355D"/>
    <w:rsid w:val="003D36DA"/>
    <w:rsid w:val="003D48BC"/>
    <w:rsid w:val="003D51C8"/>
    <w:rsid w:val="003D615D"/>
    <w:rsid w:val="003E0C20"/>
    <w:rsid w:val="003E14DF"/>
    <w:rsid w:val="003E2644"/>
    <w:rsid w:val="003E4DDD"/>
    <w:rsid w:val="003E65AF"/>
    <w:rsid w:val="003E67F9"/>
    <w:rsid w:val="003E6E48"/>
    <w:rsid w:val="003E6F95"/>
    <w:rsid w:val="003E767B"/>
    <w:rsid w:val="003E7CFF"/>
    <w:rsid w:val="003F25B8"/>
    <w:rsid w:val="003F45D1"/>
    <w:rsid w:val="003F4CE3"/>
    <w:rsid w:val="003F5E39"/>
    <w:rsid w:val="003F621B"/>
    <w:rsid w:val="003F6CE3"/>
    <w:rsid w:val="003F7474"/>
    <w:rsid w:val="0040082A"/>
    <w:rsid w:val="004010D8"/>
    <w:rsid w:val="00401537"/>
    <w:rsid w:val="0040254A"/>
    <w:rsid w:val="004032F6"/>
    <w:rsid w:val="004038F0"/>
    <w:rsid w:val="00403F8E"/>
    <w:rsid w:val="004055FB"/>
    <w:rsid w:val="00405A40"/>
    <w:rsid w:val="00405F0A"/>
    <w:rsid w:val="00406E16"/>
    <w:rsid w:val="00407060"/>
    <w:rsid w:val="00407C8E"/>
    <w:rsid w:val="00407EB3"/>
    <w:rsid w:val="0041032E"/>
    <w:rsid w:val="00411408"/>
    <w:rsid w:val="0041171D"/>
    <w:rsid w:val="00412E14"/>
    <w:rsid w:val="0041675A"/>
    <w:rsid w:val="004206FC"/>
    <w:rsid w:val="00420BE5"/>
    <w:rsid w:val="004220E4"/>
    <w:rsid w:val="00422850"/>
    <w:rsid w:val="00423D82"/>
    <w:rsid w:val="00426D6C"/>
    <w:rsid w:val="0043073F"/>
    <w:rsid w:val="00430A49"/>
    <w:rsid w:val="00430B71"/>
    <w:rsid w:val="00431908"/>
    <w:rsid w:val="00431AB6"/>
    <w:rsid w:val="00433F58"/>
    <w:rsid w:val="00434CCE"/>
    <w:rsid w:val="00435886"/>
    <w:rsid w:val="00435EAF"/>
    <w:rsid w:val="004412AA"/>
    <w:rsid w:val="0044178A"/>
    <w:rsid w:val="0044355A"/>
    <w:rsid w:val="00445074"/>
    <w:rsid w:val="0044511A"/>
    <w:rsid w:val="004458C2"/>
    <w:rsid w:val="00445BDB"/>
    <w:rsid w:val="004469EB"/>
    <w:rsid w:val="00447B22"/>
    <w:rsid w:val="0045088F"/>
    <w:rsid w:val="004519EB"/>
    <w:rsid w:val="00451E58"/>
    <w:rsid w:val="00452ACF"/>
    <w:rsid w:val="00454204"/>
    <w:rsid w:val="00455CB6"/>
    <w:rsid w:val="004572B4"/>
    <w:rsid w:val="004602F3"/>
    <w:rsid w:val="00460E5D"/>
    <w:rsid w:val="00461288"/>
    <w:rsid w:val="00463179"/>
    <w:rsid w:val="00463CF2"/>
    <w:rsid w:val="00463E7A"/>
    <w:rsid w:val="00465415"/>
    <w:rsid w:val="00465A61"/>
    <w:rsid w:val="00465E86"/>
    <w:rsid w:val="00466767"/>
    <w:rsid w:val="004673B0"/>
    <w:rsid w:val="0046760C"/>
    <w:rsid w:val="00467BBE"/>
    <w:rsid w:val="00470933"/>
    <w:rsid w:val="00471435"/>
    <w:rsid w:val="0047264D"/>
    <w:rsid w:val="00472B12"/>
    <w:rsid w:val="00473BE7"/>
    <w:rsid w:val="00473FB7"/>
    <w:rsid w:val="004743A4"/>
    <w:rsid w:val="004764E1"/>
    <w:rsid w:val="0048107A"/>
    <w:rsid w:val="0048406E"/>
    <w:rsid w:val="00484645"/>
    <w:rsid w:val="00484ABE"/>
    <w:rsid w:val="00485AF5"/>
    <w:rsid w:val="00485F35"/>
    <w:rsid w:val="004862CA"/>
    <w:rsid w:val="00486978"/>
    <w:rsid w:val="00487102"/>
    <w:rsid w:val="004871F5"/>
    <w:rsid w:val="00490072"/>
    <w:rsid w:val="004905C2"/>
    <w:rsid w:val="00490B0C"/>
    <w:rsid w:val="00491725"/>
    <w:rsid w:val="00492B36"/>
    <w:rsid w:val="00492F3F"/>
    <w:rsid w:val="00492F49"/>
    <w:rsid w:val="00492F59"/>
    <w:rsid w:val="00493305"/>
    <w:rsid w:val="00493DA6"/>
    <w:rsid w:val="0049498D"/>
    <w:rsid w:val="00495280"/>
    <w:rsid w:val="0049625C"/>
    <w:rsid w:val="00496630"/>
    <w:rsid w:val="004A0244"/>
    <w:rsid w:val="004A031B"/>
    <w:rsid w:val="004A187E"/>
    <w:rsid w:val="004A3532"/>
    <w:rsid w:val="004A51DC"/>
    <w:rsid w:val="004A5448"/>
    <w:rsid w:val="004A6329"/>
    <w:rsid w:val="004A63CF"/>
    <w:rsid w:val="004A65D3"/>
    <w:rsid w:val="004A71A4"/>
    <w:rsid w:val="004A7AFD"/>
    <w:rsid w:val="004B0419"/>
    <w:rsid w:val="004B043E"/>
    <w:rsid w:val="004B194F"/>
    <w:rsid w:val="004B216F"/>
    <w:rsid w:val="004B2519"/>
    <w:rsid w:val="004B3B14"/>
    <w:rsid w:val="004B4137"/>
    <w:rsid w:val="004B4261"/>
    <w:rsid w:val="004B43EB"/>
    <w:rsid w:val="004B53D8"/>
    <w:rsid w:val="004B5E22"/>
    <w:rsid w:val="004B7276"/>
    <w:rsid w:val="004C0CF8"/>
    <w:rsid w:val="004C1681"/>
    <w:rsid w:val="004C301D"/>
    <w:rsid w:val="004C3A9C"/>
    <w:rsid w:val="004C4C61"/>
    <w:rsid w:val="004C4C70"/>
    <w:rsid w:val="004C50A7"/>
    <w:rsid w:val="004C50B2"/>
    <w:rsid w:val="004C6B48"/>
    <w:rsid w:val="004D041C"/>
    <w:rsid w:val="004D122B"/>
    <w:rsid w:val="004D3638"/>
    <w:rsid w:val="004D4CC9"/>
    <w:rsid w:val="004D4EBC"/>
    <w:rsid w:val="004D6EE0"/>
    <w:rsid w:val="004D6F6E"/>
    <w:rsid w:val="004D74D6"/>
    <w:rsid w:val="004D7EA7"/>
    <w:rsid w:val="004E0EE6"/>
    <w:rsid w:val="004E2270"/>
    <w:rsid w:val="004E2633"/>
    <w:rsid w:val="004E268B"/>
    <w:rsid w:val="004E2AA9"/>
    <w:rsid w:val="004E2D80"/>
    <w:rsid w:val="004E2E7D"/>
    <w:rsid w:val="004E3B22"/>
    <w:rsid w:val="004E40DD"/>
    <w:rsid w:val="004E4F1D"/>
    <w:rsid w:val="004E641C"/>
    <w:rsid w:val="004E665E"/>
    <w:rsid w:val="004E784B"/>
    <w:rsid w:val="004F0917"/>
    <w:rsid w:val="004F197B"/>
    <w:rsid w:val="004F1A25"/>
    <w:rsid w:val="004F31C1"/>
    <w:rsid w:val="004F4C6E"/>
    <w:rsid w:val="004F573D"/>
    <w:rsid w:val="004F705A"/>
    <w:rsid w:val="004F71A6"/>
    <w:rsid w:val="004F7EEC"/>
    <w:rsid w:val="005011F2"/>
    <w:rsid w:val="0050198E"/>
    <w:rsid w:val="00501F95"/>
    <w:rsid w:val="005021D9"/>
    <w:rsid w:val="0050255C"/>
    <w:rsid w:val="005032B8"/>
    <w:rsid w:val="005034ED"/>
    <w:rsid w:val="0050377C"/>
    <w:rsid w:val="00504110"/>
    <w:rsid w:val="00504DF4"/>
    <w:rsid w:val="00505A4C"/>
    <w:rsid w:val="00506150"/>
    <w:rsid w:val="005063CD"/>
    <w:rsid w:val="00506E82"/>
    <w:rsid w:val="0051259D"/>
    <w:rsid w:val="0051379E"/>
    <w:rsid w:val="00513FA7"/>
    <w:rsid w:val="00516F77"/>
    <w:rsid w:val="00517AB9"/>
    <w:rsid w:val="0052104B"/>
    <w:rsid w:val="00521893"/>
    <w:rsid w:val="005223A1"/>
    <w:rsid w:val="00524ADB"/>
    <w:rsid w:val="00524F04"/>
    <w:rsid w:val="00525DFD"/>
    <w:rsid w:val="00526CF7"/>
    <w:rsid w:val="00530254"/>
    <w:rsid w:val="0053201D"/>
    <w:rsid w:val="00534240"/>
    <w:rsid w:val="0053430B"/>
    <w:rsid w:val="00535FA4"/>
    <w:rsid w:val="0053601F"/>
    <w:rsid w:val="00540F68"/>
    <w:rsid w:val="00540F7F"/>
    <w:rsid w:val="0054133F"/>
    <w:rsid w:val="00541BC9"/>
    <w:rsid w:val="005431E5"/>
    <w:rsid w:val="005435A3"/>
    <w:rsid w:val="00543B1F"/>
    <w:rsid w:val="00543BDB"/>
    <w:rsid w:val="0054471B"/>
    <w:rsid w:val="00545609"/>
    <w:rsid w:val="0054568E"/>
    <w:rsid w:val="00546473"/>
    <w:rsid w:val="00546994"/>
    <w:rsid w:val="00546C5D"/>
    <w:rsid w:val="00547AA0"/>
    <w:rsid w:val="00547D32"/>
    <w:rsid w:val="005507B5"/>
    <w:rsid w:val="00550C63"/>
    <w:rsid w:val="00551A8D"/>
    <w:rsid w:val="00553C78"/>
    <w:rsid w:val="00555604"/>
    <w:rsid w:val="00557134"/>
    <w:rsid w:val="00557E25"/>
    <w:rsid w:val="00560464"/>
    <w:rsid w:val="005607D2"/>
    <w:rsid w:val="00560CD7"/>
    <w:rsid w:val="005613EA"/>
    <w:rsid w:val="00561409"/>
    <w:rsid w:val="005614D3"/>
    <w:rsid w:val="00561788"/>
    <w:rsid w:val="00561CD8"/>
    <w:rsid w:val="0056298D"/>
    <w:rsid w:val="00563C00"/>
    <w:rsid w:val="00565361"/>
    <w:rsid w:val="00565D44"/>
    <w:rsid w:val="00566CEA"/>
    <w:rsid w:val="00566F55"/>
    <w:rsid w:val="00567389"/>
    <w:rsid w:val="005709A3"/>
    <w:rsid w:val="00571111"/>
    <w:rsid w:val="005719B5"/>
    <w:rsid w:val="00571D42"/>
    <w:rsid w:val="005724CC"/>
    <w:rsid w:val="00572A1E"/>
    <w:rsid w:val="00573371"/>
    <w:rsid w:val="0057399C"/>
    <w:rsid w:val="0057405F"/>
    <w:rsid w:val="00574389"/>
    <w:rsid w:val="00574F53"/>
    <w:rsid w:val="00575B1C"/>
    <w:rsid w:val="005761B3"/>
    <w:rsid w:val="00576455"/>
    <w:rsid w:val="00576B4A"/>
    <w:rsid w:val="00577DF5"/>
    <w:rsid w:val="00580CE6"/>
    <w:rsid w:val="005810F9"/>
    <w:rsid w:val="0058215A"/>
    <w:rsid w:val="00584C1D"/>
    <w:rsid w:val="00584D24"/>
    <w:rsid w:val="005856D1"/>
    <w:rsid w:val="0058652C"/>
    <w:rsid w:val="0058707A"/>
    <w:rsid w:val="005910EE"/>
    <w:rsid w:val="005921CB"/>
    <w:rsid w:val="0059256C"/>
    <w:rsid w:val="00593FAD"/>
    <w:rsid w:val="00594204"/>
    <w:rsid w:val="00594254"/>
    <w:rsid w:val="00594385"/>
    <w:rsid w:val="00594BA2"/>
    <w:rsid w:val="0059559D"/>
    <w:rsid w:val="00595A8C"/>
    <w:rsid w:val="00595B73"/>
    <w:rsid w:val="0059622F"/>
    <w:rsid w:val="00596D0E"/>
    <w:rsid w:val="00596F45"/>
    <w:rsid w:val="00597402"/>
    <w:rsid w:val="005A011E"/>
    <w:rsid w:val="005A1A75"/>
    <w:rsid w:val="005A25AA"/>
    <w:rsid w:val="005A4F85"/>
    <w:rsid w:val="005A50AD"/>
    <w:rsid w:val="005A73E0"/>
    <w:rsid w:val="005B069A"/>
    <w:rsid w:val="005B0C8F"/>
    <w:rsid w:val="005B2321"/>
    <w:rsid w:val="005B25D3"/>
    <w:rsid w:val="005B3633"/>
    <w:rsid w:val="005B3B3B"/>
    <w:rsid w:val="005B3DF3"/>
    <w:rsid w:val="005B48CB"/>
    <w:rsid w:val="005B5F52"/>
    <w:rsid w:val="005B6A53"/>
    <w:rsid w:val="005C105A"/>
    <w:rsid w:val="005C2A4E"/>
    <w:rsid w:val="005C412C"/>
    <w:rsid w:val="005C4BF5"/>
    <w:rsid w:val="005C5203"/>
    <w:rsid w:val="005C58CF"/>
    <w:rsid w:val="005C60B1"/>
    <w:rsid w:val="005C72E9"/>
    <w:rsid w:val="005D00B0"/>
    <w:rsid w:val="005D0738"/>
    <w:rsid w:val="005D0BFF"/>
    <w:rsid w:val="005D1086"/>
    <w:rsid w:val="005D20F6"/>
    <w:rsid w:val="005D3628"/>
    <w:rsid w:val="005D36BA"/>
    <w:rsid w:val="005D37C9"/>
    <w:rsid w:val="005D62F0"/>
    <w:rsid w:val="005D714F"/>
    <w:rsid w:val="005D74D8"/>
    <w:rsid w:val="005D7BAC"/>
    <w:rsid w:val="005E2711"/>
    <w:rsid w:val="005E2D23"/>
    <w:rsid w:val="005E32C7"/>
    <w:rsid w:val="005E433C"/>
    <w:rsid w:val="005E6334"/>
    <w:rsid w:val="005E77BC"/>
    <w:rsid w:val="005E78AF"/>
    <w:rsid w:val="005F035A"/>
    <w:rsid w:val="005F0D9D"/>
    <w:rsid w:val="005F0F3D"/>
    <w:rsid w:val="005F1503"/>
    <w:rsid w:val="005F31CD"/>
    <w:rsid w:val="005F69CF"/>
    <w:rsid w:val="005F701F"/>
    <w:rsid w:val="005F7580"/>
    <w:rsid w:val="005F7758"/>
    <w:rsid w:val="005F791A"/>
    <w:rsid w:val="006011D1"/>
    <w:rsid w:val="0060146D"/>
    <w:rsid w:val="00601E7A"/>
    <w:rsid w:val="00602C6B"/>
    <w:rsid w:val="00603F25"/>
    <w:rsid w:val="00604218"/>
    <w:rsid w:val="0060556A"/>
    <w:rsid w:val="00605D16"/>
    <w:rsid w:val="006076B7"/>
    <w:rsid w:val="006076CF"/>
    <w:rsid w:val="00613051"/>
    <w:rsid w:val="00614E71"/>
    <w:rsid w:val="00615068"/>
    <w:rsid w:val="00615835"/>
    <w:rsid w:val="0062016C"/>
    <w:rsid w:val="00620282"/>
    <w:rsid w:val="006213F9"/>
    <w:rsid w:val="00621D65"/>
    <w:rsid w:val="00622239"/>
    <w:rsid w:val="00623594"/>
    <w:rsid w:val="00624BD6"/>
    <w:rsid w:val="00625417"/>
    <w:rsid w:val="0062699E"/>
    <w:rsid w:val="00627E19"/>
    <w:rsid w:val="00630413"/>
    <w:rsid w:val="00632D95"/>
    <w:rsid w:val="006337BE"/>
    <w:rsid w:val="0064098C"/>
    <w:rsid w:val="0064188F"/>
    <w:rsid w:val="00642392"/>
    <w:rsid w:val="00642B66"/>
    <w:rsid w:val="006430E1"/>
    <w:rsid w:val="0064494D"/>
    <w:rsid w:val="00645B1F"/>
    <w:rsid w:val="00646CE3"/>
    <w:rsid w:val="00650ABB"/>
    <w:rsid w:val="0065164E"/>
    <w:rsid w:val="0065397A"/>
    <w:rsid w:val="00655265"/>
    <w:rsid w:val="00655633"/>
    <w:rsid w:val="00656945"/>
    <w:rsid w:val="006569C2"/>
    <w:rsid w:val="00660DF0"/>
    <w:rsid w:val="00662823"/>
    <w:rsid w:val="006637E4"/>
    <w:rsid w:val="006642E7"/>
    <w:rsid w:val="00664F45"/>
    <w:rsid w:val="00665F88"/>
    <w:rsid w:val="00667472"/>
    <w:rsid w:val="00667C41"/>
    <w:rsid w:val="00670B28"/>
    <w:rsid w:val="00672917"/>
    <w:rsid w:val="00673FC5"/>
    <w:rsid w:val="006755A7"/>
    <w:rsid w:val="00675A49"/>
    <w:rsid w:val="00676234"/>
    <w:rsid w:val="00680270"/>
    <w:rsid w:val="00680345"/>
    <w:rsid w:val="00680580"/>
    <w:rsid w:val="00680F42"/>
    <w:rsid w:val="0068197F"/>
    <w:rsid w:val="0068267F"/>
    <w:rsid w:val="0068380F"/>
    <w:rsid w:val="00683C0D"/>
    <w:rsid w:val="00684264"/>
    <w:rsid w:val="006844B8"/>
    <w:rsid w:val="00685A62"/>
    <w:rsid w:val="00686AA1"/>
    <w:rsid w:val="00686E74"/>
    <w:rsid w:val="006873F8"/>
    <w:rsid w:val="006877DA"/>
    <w:rsid w:val="0069029D"/>
    <w:rsid w:val="00690FFE"/>
    <w:rsid w:val="00693130"/>
    <w:rsid w:val="00694651"/>
    <w:rsid w:val="00694B98"/>
    <w:rsid w:val="006952DF"/>
    <w:rsid w:val="0069556A"/>
    <w:rsid w:val="00695789"/>
    <w:rsid w:val="00695C5E"/>
    <w:rsid w:val="006A001E"/>
    <w:rsid w:val="006A0475"/>
    <w:rsid w:val="006A0C03"/>
    <w:rsid w:val="006A0D24"/>
    <w:rsid w:val="006A0DA2"/>
    <w:rsid w:val="006A299F"/>
    <w:rsid w:val="006A2F89"/>
    <w:rsid w:val="006A3413"/>
    <w:rsid w:val="006A3AD7"/>
    <w:rsid w:val="006A5163"/>
    <w:rsid w:val="006A543F"/>
    <w:rsid w:val="006A558C"/>
    <w:rsid w:val="006A598E"/>
    <w:rsid w:val="006A5D1E"/>
    <w:rsid w:val="006A66BC"/>
    <w:rsid w:val="006A74B4"/>
    <w:rsid w:val="006B02E3"/>
    <w:rsid w:val="006B09FD"/>
    <w:rsid w:val="006B0A2B"/>
    <w:rsid w:val="006B1FC3"/>
    <w:rsid w:val="006B72A3"/>
    <w:rsid w:val="006C2385"/>
    <w:rsid w:val="006C353B"/>
    <w:rsid w:val="006C6F75"/>
    <w:rsid w:val="006C737A"/>
    <w:rsid w:val="006D15CC"/>
    <w:rsid w:val="006D19D9"/>
    <w:rsid w:val="006D1DB4"/>
    <w:rsid w:val="006D2E62"/>
    <w:rsid w:val="006D31C7"/>
    <w:rsid w:val="006D33CA"/>
    <w:rsid w:val="006D34E7"/>
    <w:rsid w:val="006D36D1"/>
    <w:rsid w:val="006D426E"/>
    <w:rsid w:val="006D63FF"/>
    <w:rsid w:val="006D78C5"/>
    <w:rsid w:val="006D7EE8"/>
    <w:rsid w:val="006E1C6A"/>
    <w:rsid w:val="006E21E0"/>
    <w:rsid w:val="006E22F3"/>
    <w:rsid w:val="006E286E"/>
    <w:rsid w:val="006E33A2"/>
    <w:rsid w:val="006E37C0"/>
    <w:rsid w:val="006E3E51"/>
    <w:rsid w:val="006E426A"/>
    <w:rsid w:val="006E48B1"/>
    <w:rsid w:val="006E5A19"/>
    <w:rsid w:val="006E69D9"/>
    <w:rsid w:val="006E6BCD"/>
    <w:rsid w:val="006F029A"/>
    <w:rsid w:val="006F0632"/>
    <w:rsid w:val="006F123C"/>
    <w:rsid w:val="006F38ED"/>
    <w:rsid w:val="006F6222"/>
    <w:rsid w:val="006F6FD9"/>
    <w:rsid w:val="00700A9B"/>
    <w:rsid w:val="0070106E"/>
    <w:rsid w:val="007019FA"/>
    <w:rsid w:val="00702AC1"/>
    <w:rsid w:val="007039D8"/>
    <w:rsid w:val="00703A37"/>
    <w:rsid w:val="007065D0"/>
    <w:rsid w:val="00706A26"/>
    <w:rsid w:val="007070E8"/>
    <w:rsid w:val="00707238"/>
    <w:rsid w:val="007072CA"/>
    <w:rsid w:val="00707E37"/>
    <w:rsid w:val="007107D4"/>
    <w:rsid w:val="0071151B"/>
    <w:rsid w:val="00711A6F"/>
    <w:rsid w:val="00711B8B"/>
    <w:rsid w:val="00713417"/>
    <w:rsid w:val="0071478E"/>
    <w:rsid w:val="00714A74"/>
    <w:rsid w:val="007163DB"/>
    <w:rsid w:val="007166C2"/>
    <w:rsid w:val="00717471"/>
    <w:rsid w:val="00720420"/>
    <w:rsid w:val="00720C4D"/>
    <w:rsid w:val="00721858"/>
    <w:rsid w:val="00721E5C"/>
    <w:rsid w:val="007223DF"/>
    <w:rsid w:val="0072379B"/>
    <w:rsid w:val="0072471E"/>
    <w:rsid w:val="00724E04"/>
    <w:rsid w:val="0072545D"/>
    <w:rsid w:val="00725847"/>
    <w:rsid w:val="0072615F"/>
    <w:rsid w:val="00726D1F"/>
    <w:rsid w:val="007317E0"/>
    <w:rsid w:val="00731AE5"/>
    <w:rsid w:val="00732017"/>
    <w:rsid w:val="0073212B"/>
    <w:rsid w:val="007332B1"/>
    <w:rsid w:val="00734051"/>
    <w:rsid w:val="00734120"/>
    <w:rsid w:val="00734BFC"/>
    <w:rsid w:val="00735298"/>
    <w:rsid w:val="007356FA"/>
    <w:rsid w:val="00735F0C"/>
    <w:rsid w:val="00736093"/>
    <w:rsid w:val="00736AED"/>
    <w:rsid w:val="00736E80"/>
    <w:rsid w:val="00737046"/>
    <w:rsid w:val="00741F51"/>
    <w:rsid w:val="00742C74"/>
    <w:rsid w:val="00742F7C"/>
    <w:rsid w:val="00743352"/>
    <w:rsid w:val="007434DB"/>
    <w:rsid w:val="00744885"/>
    <w:rsid w:val="00745D55"/>
    <w:rsid w:val="007464FA"/>
    <w:rsid w:val="007475EA"/>
    <w:rsid w:val="00747C80"/>
    <w:rsid w:val="00747CAD"/>
    <w:rsid w:val="00750215"/>
    <w:rsid w:val="007505C0"/>
    <w:rsid w:val="0075196D"/>
    <w:rsid w:val="00753221"/>
    <w:rsid w:val="00753E36"/>
    <w:rsid w:val="0075451D"/>
    <w:rsid w:val="007547BA"/>
    <w:rsid w:val="00754935"/>
    <w:rsid w:val="0076049C"/>
    <w:rsid w:val="00760775"/>
    <w:rsid w:val="007622B7"/>
    <w:rsid w:val="00762C25"/>
    <w:rsid w:val="007640B7"/>
    <w:rsid w:val="00764BED"/>
    <w:rsid w:val="00766352"/>
    <w:rsid w:val="007665A8"/>
    <w:rsid w:val="0076716E"/>
    <w:rsid w:val="00767E8B"/>
    <w:rsid w:val="007702CC"/>
    <w:rsid w:val="007728FB"/>
    <w:rsid w:val="00773BE6"/>
    <w:rsid w:val="0077466D"/>
    <w:rsid w:val="007758C9"/>
    <w:rsid w:val="007764AF"/>
    <w:rsid w:val="00777162"/>
    <w:rsid w:val="0078123D"/>
    <w:rsid w:val="007816CA"/>
    <w:rsid w:val="00781D94"/>
    <w:rsid w:val="00782007"/>
    <w:rsid w:val="00783316"/>
    <w:rsid w:val="007843C4"/>
    <w:rsid w:val="007924F9"/>
    <w:rsid w:val="0079272B"/>
    <w:rsid w:val="007928D3"/>
    <w:rsid w:val="00792FD3"/>
    <w:rsid w:val="00793247"/>
    <w:rsid w:val="00793764"/>
    <w:rsid w:val="00794225"/>
    <w:rsid w:val="007948E4"/>
    <w:rsid w:val="00795C95"/>
    <w:rsid w:val="007964DB"/>
    <w:rsid w:val="0079675A"/>
    <w:rsid w:val="007A09FA"/>
    <w:rsid w:val="007A18EA"/>
    <w:rsid w:val="007A2628"/>
    <w:rsid w:val="007A2B81"/>
    <w:rsid w:val="007A3B26"/>
    <w:rsid w:val="007A4A08"/>
    <w:rsid w:val="007A5D70"/>
    <w:rsid w:val="007A6B22"/>
    <w:rsid w:val="007A7EA1"/>
    <w:rsid w:val="007B09F3"/>
    <w:rsid w:val="007B1531"/>
    <w:rsid w:val="007B1EE5"/>
    <w:rsid w:val="007B1F2D"/>
    <w:rsid w:val="007B4395"/>
    <w:rsid w:val="007B5031"/>
    <w:rsid w:val="007B546B"/>
    <w:rsid w:val="007B7FD5"/>
    <w:rsid w:val="007C146C"/>
    <w:rsid w:val="007C1E76"/>
    <w:rsid w:val="007C4953"/>
    <w:rsid w:val="007C520A"/>
    <w:rsid w:val="007C54F7"/>
    <w:rsid w:val="007C7578"/>
    <w:rsid w:val="007D0F5F"/>
    <w:rsid w:val="007D30F9"/>
    <w:rsid w:val="007D3188"/>
    <w:rsid w:val="007D349A"/>
    <w:rsid w:val="007D376F"/>
    <w:rsid w:val="007D3C93"/>
    <w:rsid w:val="007D426C"/>
    <w:rsid w:val="007D4F51"/>
    <w:rsid w:val="007D6059"/>
    <w:rsid w:val="007D64C5"/>
    <w:rsid w:val="007D7226"/>
    <w:rsid w:val="007E01ED"/>
    <w:rsid w:val="007E1172"/>
    <w:rsid w:val="007E1505"/>
    <w:rsid w:val="007E1641"/>
    <w:rsid w:val="007E1A6E"/>
    <w:rsid w:val="007E20D9"/>
    <w:rsid w:val="007E2C60"/>
    <w:rsid w:val="007E41C5"/>
    <w:rsid w:val="007E41FF"/>
    <w:rsid w:val="007E4574"/>
    <w:rsid w:val="007E4DF9"/>
    <w:rsid w:val="007E5133"/>
    <w:rsid w:val="007E5A4D"/>
    <w:rsid w:val="007E7276"/>
    <w:rsid w:val="007F0010"/>
    <w:rsid w:val="007F11BC"/>
    <w:rsid w:val="007F1D16"/>
    <w:rsid w:val="007F27B4"/>
    <w:rsid w:val="007F458F"/>
    <w:rsid w:val="007F4ABD"/>
    <w:rsid w:val="007F5426"/>
    <w:rsid w:val="007F680D"/>
    <w:rsid w:val="007F6FEB"/>
    <w:rsid w:val="00800105"/>
    <w:rsid w:val="008007F3"/>
    <w:rsid w:val="00801481"/>
    <w:rsid w:val="00801567"/>
    <w:rsid w:val="00802C87"/>
    <w:rsid w:val="00803258"/>
    <w:rsid w:val="008035E7"/>
    <w:rsid w:val="008043C3"/>
    <w:rsid w:val="00805912"/>
    <w:rsid w:val="008066AF"/>
    <w:rsid w:val="00806C19"/>
    <w:rsid w:val="00810B89"/>
    <w:rsid w:val="008138CF"/>
    <w:rsid w:val="0081581E"/>
    <w:rsid w:val="008162A7"/>
    <w:rsid w:val="008171C3"/>
    <w:rsid w:val="00817249"/>
    <w:rsid w:val="008262A4"/>
    <w:rsid w:val="00826470"/>
    <w:rsid w:val="008270AA"/>
    <w:rsid w:val="00827FEE"/>
    <w:rsid w:val="0083141A"/>
    <w:rsid w:val="0083277A"/>
    <w:rsid w:val="00833C4E"/>
    <w:rsid w:val="008358ED"/>
    <w:rsid w:val="00836913"/>
    <w:rsid w:val="0083737B"/>
    <w:rsid w:val="00840A0D"/>
    <w:rsid w:val="00840FB2"/>
    <w:rsid w:val="00841A32"/>
    <w:rsid w:val="00842E1C"/>
    <w:rsid w:val="00842EFE"/>
    <w:rsid w:val="008471A6"/>
    <w:rsid w:val="00847936"/>
    <w:rsid w:val="00847D38"/>
    <w:rsid w:val="008502D2"/>
    <w:rsid w:val="008527C1"/>
    <w:rsid w:val="00853675"/>
    <w:rsid w:val="00853F77"/>
    <w:rsid w:val="00856B80"/>
    <w:rsid w:val="008576C9"/>
    <w:rsid w:val="00861030"/>
    <w:rsid w:val="0086261F"/>
    <w:rsid w:val="00864B8F"/>
    <w:rsid w:val="0086530C"/>
    <w:rsid w:val="008670F4"/>
    <w:rsid w:val="00867394"/>
    <w:rsid w:val="00871CAD"/>
    <w:rsid w:val="0087255E"/>
    <w:rsid w:val="00872797"/>
    <w:rsid w:val="008727CD"/>
    <w:rsid w:val="008739BE"/>
    <w:rsid w:val="0087402E"/>
    <w:rsid w:val="00876246"/>
    <w:rsid w:val="00876569"/>
    <w:rsid w:val="00876C24"/>
    <w:rsid w:val="00876E70"/>
    <w:rsid w:val="00877A4E"/>
    <w:rsid w:val="00880C9A"/>
    <w:rsid w:val="008847B0"/>
    <w:rsid w:val="008851BA"/>
    <w:rsid w:val="00886D40"/>
    <w:rsid w:val="00886F8B"/>
    <w:rsid w:val="00887507"/>
    <w:rsid w:val="00887CDD"/>
    <w:rsid w:val="00892330"/>
    <w:rsid w:val="00893B2A"/>
    <w:rsid w:val="008950E3"/>
    <w:rsid w:val="008A0056"/>
    <w:rsid w:val="008A0E06"/>
    <w:rsid w:val="008A1DEB"/>
    <w:rsid w:val="008A2637"/>
    <w:rsid w:val="008A2AA8"/>
    <w:rsid w:val="008A3033"/>
    <w:rsid w:val="008A5E7E"/>
    <w:rsid w:val="008A5F2D"/>
    <w:rsid w:val="008A629E"/>
    <w:rsid w:val="008A62F8"/>
    <w:rsid w:val="008A645E"/>
    <w:rsid w:val="008A65AE"/>
    <w:rsid w:val="008A6D02"/>
    <w:rsid w:val="008A7BA4"/>
    <w:rsid w:val="008B0921"/>
    <w:rsid w:val="008B0AD0"/>
    <w:rsid w:val="008B0FB2"/>
    <w:rsid w:val="008B398C"/>
    <w:rsid w:val="008B4222"/>
    <w:rsid w:val="008B7CDC"/>
    <w:rsid w:val="008C1524"/>
    <w:rsid w:val="008C2C76"/>
    <w:rsid w:val="008C351E"/>
    <w:rsid w:val="008C3E7C"/>
    <w:rsid w:val="008C5836"/>
    <w:rsid w:val="008C5F2B"/>
    <w:rsid w:val="008D0834"/>
    <w:rsid w:val="008D3B3D"/>
    <w:rsid w:val="008D3BC8"/>
    <w:rsid w:val="008D4A3D"/>
    <w:rsid w:val="008D4E41"/>
    <w:rsid w:val="008D5442"/>
    <w:rsid w:val="008D5599"/>
    <w:rsid w:val="008D69D0"/>
    <w:rsid w:val="008D6E2B"/>
    <w:rsid w:val="008D6E30"/>
    <w:rsid w:val="008E05A6"/>
    <w:rsid w:val="008E1201"/>
    <w:rsid w:val="008E1BA5"/>
    <w:rsid w:val="008E25A3"/>
    <w:rsid w:val="008E2C29"/>
    <w:rsid w:val="008E3958"/>
    <w:rsid w:val="008E6F68"/>
    <w:rsid w:val="008E705E"/>
    <w:rsid w:val="008E72F7"/>
    <w:rsid w:val="008F03F7"/>
    <w:rsid w:val="008F220A"/>
    <w:rsid w:val="008F2B12"/>
    <w:rsid w:val="008F331D"/>
    <w:rsid w:val="008F3F4D"/>
    <w:rsid w:val="008F44D3"/>
    <w:rsid w:val="008F4503"/>
    <w:rsid w:val="008F5E12"/>
    <w:rsid w:val="008F6001"/>
    <w:rsid w:val="008F60B8"/>
    <w:rsid w:val="008F6E05"/>
    <w:rsid w:val="00900073"/>
    <w:rsid w:val="00902890"/>
    <w:rsid w:val="00903EAB"/>
    <w:rsid w:val="009068A2"/>
    <w:rsid w:val="00906B3C"/>
    <w:rsid w:val="00907ACB"/>
    <w:rsid w:val="00907AE6"/>
    <w:rsid w:val="00907F79"/>
    <w:rsid w:val="00910D38"/>
    <w:rsid w:val="00910EC1"/>
    <w:rsid w:val="00911BC7"/>
    <w:rsid w:val="009122C1"/>
    <w:rsid w:val="0091299A"/>
    <w:rsid w:val="009133E6"/>
    <w:rsid w:val="009134FF"/>
    <w:rsid w:val="009163C8"/>
    <w:rsid w:val="00916AA3"/>
    <w:rsid w:val="009173E9"/>
    <w:rsid w:val="00917756"/>
    <w:rsid w:val="00923E64"/>
    <w:rsid w:val="009240DC"/>
    <w:rsid w:val="0092420C"/>
    <w:rsid w:val="00924CDD"/>
    <w:rsid w:val="00925B97"/>
    <w:rsid w:val="009261F9"/>
    <w:rsid w:val="00927F5D"/>
    <w:rsid w:val="0093105C"/>
    <w:rsid w:val="00931273"/>
    <w:rsid w:val="00931C8A"/>
    <w:rsid w:val="00932DB4"/>
    <w:rsid w:val="00932ECE"/>
    <w:rsid w:val="0093590A"/>
    <w:rsid w:val="009363E8"/>
    <w:rsid w:val="009400CF"/>
    <w:rsid w:val="00940EEB"/>
    <w:rsid w:val="00941376"/>
    <w:rsid w:val="00941B8F"/>
    <w:rsid w:val="00941CFE"/>
    <w:rsid w:val="00942EFD"/>
    <w:rsid w:val="009433EB"/>
    <w:rsid w:val="00943E6D"/>
    <w:rsid w:val="0094407E"/>
    <w:rsid w:val="00944EF5"/>
    <w:rsid w:val="009455C8"/>
    <w:rsid w:val="0094626E"/>
    <w:rsid w:val="009469E9"/>
    <w:rsid w:val="00947941"/>
    <w:rsid w:val="00950958"/>
    <w:rsid w:val="00951E1E"/>
    <w:rsid w:val="009521D0"/>
    <w:rsid w:val="00952CB7"/>
    <w:rsid w:val="009531C0"/>
    <w:rsid w:val="009531C2"/>
    <w:rsid w:val="00953933"/>
    <w:rsid w:val="009550F8"/>
    <w:rsid w:val="00955F62"/>
    <w:rsid w:val="009577A6"/>
    <w:rsid w:val="00957BED"/>
    <w:rsid w:val="00957D35"/>
    <w:rsid w:val="009611D2"/>
    <w:rsid w:val="00961E51"/>
    <w:rsid w:val="00961FA1"/>
    <w:rsid w:val="0096252C"/>
    <w:rsid w:val="009626A1"/>
    <w:rsid w:val="00962BB5"/>
    <w:rsid w:val="009634C2"/>
    <w:rsid w:val="009644AC"/>
    <w:rsid w:val="0096534D"/>
    <w:rsid w:val="0096535C"/>
    <w:rsid w:val="009653A8"/>
    <w:rsid w:val="00965451"/>
    <w:rsid w:val="00966B01"/>
    <w:rsid w:val="00973DF8"/>
    <w:rsid w:val="0097445A"/>
    <w:rsid w:val="00975673"/>
    <w:rsid w:val="0097607B"/>
    <w:rsid w:val="0097666A"/>
    <w:rsid w:val="0097692B"/>
    <w:rsid w:val="00977074"/>
    <w:rsid w:val="00977B2A"/>
    <w:rsid w:val="00980CC4"/>
    <w:rsid w:val="00980D1F"/>
    <w:rsid w:val="009822BF"/>
    <w:rsid w:val="009833DB"/>
    <w:rsid w:val="00983575"/>
    <w:rsid w:val="00983CE9"/>
    <w:rsid w:val="00984CC9"/>
    <w:rsid w:val="009872BD"/>
    <w:rsid w:val="00987380"/>
    <w:rsid w:val="0099153D"/>
    <w:rsid w:val="0099305A"/>
    <w:rsid w:val="0099393E"/>
    <w:rsid w:val="00993D18"/>
    <w:rsid w:val="0099474D"/>
    <w:rsid w:val="009953D4"/>
    <w:rsid w:val="009959AA"/>
    <w:rsid w:val="009959BF"/>
    <w:rsid w:val="00995A03"/>
    <w:rsid w:val="00996DB8"/>
    <w:rsid w:val="00997B53"/>
    <w:rsid w:val="00997D76"/>
    <w:rsid w:val="009A13D3"/>
    <w:rsid w:val="009A1A01"/>
    <w:rsid w:val="009A2F89"/>
    <w:rsid w:val="009A3482"/>
    <w:rsid w:val="009A3E46"/>
    <w:rsid w:val="009A5288"/>
    <w:rsid w:val="009A57BF"/>
    <w:rsid w:val="009A6294"/>
    <w:rsid w:val="009A6AEB"/>
    <w:rsid w:val="009A7086"/>
    <w:rsid w:val="009B03BA"/>
    <w:rsid w:val="009B060F"/>
    <w:rsid w:val="009B0946"/>
    <w:rsid w:val="009B0CB0"/>
    <w:rsid w:val="009B0E03"/>
    <w:rsid w:val="009B18FC"/>
    <w:rsid w:val="009B198A"/>
    <w:rsid w:val="009B1C39"/>
    <w:rsid w:val="009B3E2C"/>
    <w:rsid w:val="009B40B1"/>
    <w:rsid w:val="009B4922"/>
    <w:rsid w:val="009B6744"/>
    <w:rsid w:val="009B76E6"/>
    <w:rsid w:val="009C1F53"/>
    <w:rsid w:val="009C3063"/>
    <w:rsid w:val="009C33D5"/>
    <w:rsid w:val="009C4BF2"/>
    <w:rsid w:val="009D13C6"/>
    <w:rsid w:val="009D148B"/>
    <w:rsid w:val="009D1531"/>
    <w:rsid w:val="009D1747"/>
    <w:rsid w:val="009D1A72"/>
    <w:rsid w:val="009D32FB"/>
    <w:rsid w:val="009D3898"/>
    <w:rsid w:val="009D47D8"/>
    <w:rsid w:val="009D546D"/>
    <w:rsid w:val="009D619F"/>
    <w:rsid w:val="009D636C"/>
    <w:rsid w:val="009D6D80"/>
    <w:rsid w:val="009D71F4"/>
    <w:rsid w:val="009D7BFE"/>
    <w:rsid w:val="009E02D9"/>
    <w:rsid w:val="009E2742"/>
    <w:rsid w:val="009E2860"/>
    <w:rsid w:val="009E2D7E"/>
    <w:rsid w:val="009E34E4"/>
    <w:rsid w:val="009E660D"/>
    <w:rsid w:val="009E67DD"/>
    <w:rsid w:val="009E6F5E"/>
    <w:rsid w:val="009F0E65"/>
    <w:rsid w:val="009F1AB8"/>
    <w:rsid w:val="009F2131"/>
    <w:rsid w:val="009F3338"/>
    <w:rsid w:val="009F3A3F"/>
    <w:rsid w:val="009F3DDC"/>
    <w:rsid w:val="009F4364"/>
    <w:rsid w:val="009F4534"/>
    <w:rsid w:val="009F46F4"/>
    <w:rsid w:val="009F4973"/>
    <w:rsid w:val="009F585E"/>
    <w:rsid w:val="009F7E31"/>
    <w:rsid w:val="00A00826"/>
    <w:rsid w:val="00A013EA"/>
    <w:rsid w:val="00A01993"/>
    <w:rsid w:val="00A033C1"/>
    <w:rsid w:val="00A0464B"/>
    <w:rsid w:val="00A046BB"/>
    <w:rsid w:val="00A0545F"/>
    <w:rsid w:val="00A0590F"/>
    <w:rsid w:val="00A06A94"/>
    <w:rsid w:val="00A06ED1"/>
    <w:rsid w:val="00A06F1F"/>
    <w:rsid w:val="00A06F5D"/>
    <w:rsid w:val="00A076D9"/>
    <w:rsid w:val="00A11ACC"/>
    <w:rsid w:val="00A11B71"/>
    <w:rsid w:val="00A122BC"/>
    <w:rsid w:val="00A123C8"/>
    <w:rsid w:val="00A14F25"/>
    <w:rsid w:val="00A15026"/>
    <w:rsid w:val="00A15108"/>
    <w:rsid w:val="00A15BD2"/>
    <w:rsid w:val="00A15D88"/>
    <w:rsid w:val="00A15FCD"/>
    <w:rsid w:val="00A161F6"/>
    <w:rsid w:val="00A1628C"/>
    <w:rsid w:val="00A16F71"/>
    <w:rsid w:val="00A179C8"/>
    <w:rsid w:val="00A17A1E"/>
    <w:rsid w:val="00A20D17"/>
    <w:rsid w:val="00A22656"/>
    <w:rsid w:val="00A229CE"/>
    <w:rsid w:val="00A22F76"/>
    <w:rsid w:val="00A24A26"/>
    <w:rsid w:val="00A24EE0"/>
    <w:rsid w:val="00A25BD8"/>
    <w:rsid w:val="00A26183"/>
    <w:rsid w:val="00A277AB"/>
    <w:rsid w:val="00A30426"/>
    <w:rsid w:val="00A32A41"/>
    <w:rsid w:val="00A35947"/>
    <w:rsid w:val="00A36C2F"/>
    <w:rsid w:val="00A36DB5"/>
    <w:rsid w:val="00A36F09"/>
    <w:rsid w:val="00A41496"/>
    <w:rsid w:val="00A424E4"/>
    <w:rsid w:val="00A43860"/>
    <w:rsid w:val="00A46D50"/>
    <w:rsid w:val="00A50023"/>
    <w:rsid w:val="00A50B2A"/>
    <w:rsid w:val="00A51428"/>
    <w:rsid w:val="00A514CE"/>
    <w:rsid w:val="00A5168E"/>
    <w:rsid w:val="00A558B6"/>
    <w:rsid w:val="00A56464"/>
    <w:rsid w:val="00A569BE"/>
    <w:rsid w:val="00A57093"/>
    <w:rsid w:val="00A60367"/>
    <w:rsid w:val="00A6086C"/>
    <w:rsid w:val="00A624A3"/>
    <w:rsid w:val="00A63193"/>
    <w:rsid w:val="00A63E78"/>
    <w:rsid w:val="00A63FD2"/>
    <w:rsid w:val="00A66012"/>
    <w:rsid w:val="00A67420"/>
    <w:rsid w:val="00A674CC"/>
    <w:rsid w:val="00A70848"/>
    <w:rsid w:val="00A712A2"/>
    <w:rsid w:val="00A71A67"/>
    <w:rsid w:val="00A71BEB"/>
    <w:rsid w:val="00A7209E"/>
    <w:rsid w:val="00A7255D"/>
    <w:rsid w:val="00A73391"/>
    <w:rsid w:val="00A73849"/>
    <w:rsid w:val="00A74105"/>
    <w:rsid w:val="00A7418D"/>
    <w:rsid w:val="00A754B3"/>
    <w:rsid w:val="00A767D6"/>
    <w:rsid w:val="00A77B9A"/>
    <w:rsid w:val="00A80454"/>
    <w:rsid w:val="00A804CA"/>
    <w:rsid w:val="00A81847"/>
    <w:rsid w:val="00A81A37"/>
    <w:rsid w:val="00A81AE0"/>
    <w:rsid w:val="00A81DCC"/>
    <w:rsid w:val="00A83065"/>
    <w:rsid w:val="00A84BF6"/>
    <w:rsid w:val="00A86018"/>
    <w:rsid w:val="00A86C42"/>
    <w:rsid w:val="00A8756F"/>
    <w:rsid w:val="00A87D66"/>
    <w:rsid w:val="00A90961"/>
    <w:rsid w:val="00A9384C"/>
    <w:rsid w:val="00A93C64"/>
    <w:rsid w:val="00A94659"/>
    <w:rsid w:val="00A9476C"/>
    <w:rsid w:val="00A94E8C"/>
    <w:rsid w:val="00A962F9"/>
    <w:rsid w:val="00A97F40"/>
    <w:rsid w:val="00AA11AA"/>
    <w:rsid w:val="00AA4748"/>
    <w:rsid w:val="00AA5CA4"/>
    <w:rsid w:val="00AA6D0C"/>
    <w:rsid w:val="00AA6E53"/>
    <w:rsid w:val="00AB0588"/>
    <w:rsid w:val="00AB1A86"/>
    <w:rsid w:val="00AB1B17"/>
    <w:rsid w:val="00AB3614"/>
    <w:rsid w:val="00AB3DEC"/>
    <w:rsid w:val="00AB6764"/>
    <w:rsid w:val="00AB6D5F"/>
    <w:rsid w:val="00AC1A32"/>
    <w:rsid w:val="00AC208B"/>
    <w:rsid w:val="00AC3C94"/>
    <w:rsid w:val="00AC3EA7"/>
    <w:rsid w:val="00AC5413"/>
    <w:rsid w:val="00AC5E86"/>
    <w:rsid w:val="00AC763E"/>
    <w:rsid w:val="00AC79D0"/>
    <w:rsid w:val="00AC7C2C"/>
    <w:rsid w:val="00AD0C4D"/>
    <w:rsid w:val="00AD2D33"/>
    <w:rsid w:val="00AD2F2F"/>
    <w:rsid w:val="00AD2FF5"/>
    <w:rsid w:val="00AD338D"/>
    <w:rsid w:val="00AD3D35"/>
    <w:rsid w:val="00AD51A5"/>
    <w:rsid w:val="00AD520F"/>
    <w:rsid w:val="00AD5C6E"/>
    <w:rsid w:val="00AD601B"/>
    <w:rsid w:val="00AD623E"/>
    <w:rsid w:val="00AD64AA"/>
    <w:rsid w:val="00AD69DB"/>
    <w:rsid w:val="00AD6B93"/>
    <w:rsid w:val="00AD6C1C"/>
    <w:rsid w:val="00AD6F49"/>
    <w:rsid w:val="00AD71BC"/>
    <w:rsid w:val="00AE0837"/>
    <w:rsid w:val="00AE109A"/>
    <w:rsid w:val="00AE1A05"/>
    <w:rsid w:val="00AE20AB"/>
    <w:rsid w:val="00AE21D0"/>
    <w:rsid w:val="00AE314E"/>
    <w:rsid w:val="00AE3DCD"/>
    <w:rsid w:val="00AE4611"/>
    <w:rsid w:val="00AE4673"/>
    <w:rsid w:val="00AE4689"/>
    <w:rsid w:val="00AE49CA"/>
    <w:rsid w:val="00AE5196"/>
    <w:rsid w:val="00AE60D0"/>
    <w:rsid w:val="00AE7B00"/>
    <w:rsid w:val="00AE7B80"/>
    <w:rsid w:val="00AF112C"/>
    <w:rsid w:val="00AF11C8"/>
    <w:rsid w:val="00AF1962"/>
    <w:rsid w:val="00AF1E89"/>
    <w:rsid w:val="00AF260A"/>
    <w:rsid w:val="00AF364C"/>
    <w:rsid w:val="00AF42DC"/>
    <w:rsid w:val="00AF52D6"/>
    <w:rsid w:val="00AF5413"/>
    <w:rsid w:val="00AF5C12"/>
    <w:rsid w:val="00AF6F7C"/>
    <w:rsid w:val="00AF7CE1"/>
    <w:rsid w:val="00B00380"/>
    <w:rsid w:val="00B0218B"/>
    <w:rsid w:val="00B02AEB"/>
    <w:rsid w:val="00B02BC1"/>
    <w:rsid w:val="00B0397C"/>
    <w:rsid w:val="00B05D50"/>
    <w:rsid w:val="00B10786"/>
    <w:rsid w:val="00B10F12"/>
    <w:rsid w:val="00B11A60"/>
    <w:rsid w:val="00B12FFD"/>
    <w:rsid w:val="00B14D12"/>
    <w:rsid w:val="00B164B5"/>
    <w:rsid w:val="00B176F9"/>
    <w:rsid w:val="00B2029B"/>
    <w:rsid w:val="00B2057D"/>
    <w:rsid w:val="00B21B9D"/>
    <w:rsid w:val="00B22331"/>
    <w:rsid w:val="00B22CEB"/>
    <w:rsid w:val="00B23727"/>
    <w:rsid w:val="00B25485"/>
    <w:rsid w:val="00B259A1"/>
    <w:rsid w:val="00B261A6"/>
    <w:rsid w:val="00B26DD9"/>
    <w:rsid w:val="00B26F89"/>
    <w:rsid w:val="00B2784A"/>
    <w:rsid w:val="00B3051B"/>
    <w:rsid w:val="00B310B5"/>
    <w:rsid w:val="00B31547"/>
    <w:rsid w:val="00B32E70"/>
    <w:rsid w:val="00B3326C"/>
    <w:rsid w:val="00B34ABD"/>
    <w:rsid w:val="00B35686"/>
    <w:rsid w:val="00B40A0E"/>
    <w:rsid w:val="00B40A29"/>
    <w:rsid w:val="00B42AF6"/>
    <w:rsid w:val="00B43918"/>
    <w:rsid w:val="00B44016"/>
    <w:rsid w:val="00B44204"/>
    <w:rsid w:val="00B448F1"/>
    <w:rsid w:val="00B45B5E"/>
    <w:rsid w:val="00B4604C"/>
    <w:rsid w:val="00B4635D"/>
    <w:rsid w:val="00B463DD"/>
    <w:rsid w:val="00B47175"/>
    <w:rsid w:val="00B47E1E"/>
    <w:rsid w:val="00B50BE4"/>
    <w:rsid w:val="00B510A2"/>
    <w:rsid w:val="00B52B02"/>
    <w:rsid w:val="00B53B20"/>
    <w:rsid w:val="00B54980"/>
    <w:rsid w:val="00B55ADC"/>
    <w:rsid w:val="00B55C32"/>
    <w:rsid w:val="00B56B54"/>
    <w:rsid w:val="00B60021"/>
    <w:rsid w:val="00B608EE"/>
    <w:rsid w:val="00B615F7"/>
    <w:rsid w:val="00B61807"/>
    <w:rsid w:val="00B61F72"/>
    <w:rsid w:val="00B62825"/>
    <w:rsid w:val="00B62C26"/>
    <w:rsid w:val="00B63CDC"/>
    <w:rsid w:val="00B63E7E"/>
    <w:rsid w:val="00B669A1"/>
    <w:rsid w:val="00B70597"/>
    <w:rsid w:val="00B70B8B"/>
    <w:rsid w:val="00B7112B"/>
    <w:rsid w:val="00B712EA"/>
    <w:rsid w:val="00B71B47"/>
    <w:rsid w:val="00B71B93"/>
    <w:rsid w:val="00B72043"/>
    <w:rsid w:val="00B721FD"/>
    <w:rsid w:val="00B72C19"/>
    <w:rsid w:val="00B73548"/>
    <w:rsid w:val="00B73D61"/>
    <w:rsid w:val="00B744DE"/>
    <w:rsid w:val="00B74ED6"/>
    <w:rsid w:val="00B75347"/>
    <w:rsid w:val="00B7556D"/>
    <w:rsid w:val="00B815F3"/>
    <w:rsid w:val="00B8307F"/>
    <w:rsid w:val="00B83EE7"/>
    <w:rsid w:val="00B84A2B"/>
    <w:rsid w:val="00B8541D"/>
    <w:rsid w:val="00B878D4"/>
    <w:rsid w:val="00B87DA3"/>
    <w:rsid w:val="00B91A41"/>
    <w:rsid w:val="00B92114"/>
    <w:rsid w:val="00B9242A"/>
    <w:rsid w:val="00B92548"/>
    <w:rsid w:val="00B92C2B"/>
    <w:rsid w:val="00BA12FA"/>
    <w:rsid w:val="00BA42E9"/>
    <w:rsid w:val="00BA453F"/>
    <w:rsid w:val="00BA58E9"/>
    <w:rsid w:val="00BA58FC"/>
    <w:rsid w:val="00BA5C60"/>
    <w:rsid w:val="00BA5CB6"/>
    <w:rsid w:val="00BA666A"/>
    <w:rsid w:val="00BA748D"/>
    <w:rsid w:val="00BB0713"/>
    <w:rsid w:val="00BB0DFE"/>
    <w:rsid w:val="00BB0F81"/>
    <w:rsid w:val="00BB22D0"/>
    <w:rsid w:val="00BB25EC"/>
    <w:rsid w:val="00BB2C61"/>
    <w:rsid w:val="00BB395F"/>
    <w:rsid w:val="00BB4A95"/>
    <w:rsid w:val="00BB605B"/>
    <w:rsid w:val="00BB6857"/>
    <w:rsid w:val="00BC0491"/>
    <w:rsid w:val="00BC0CB4"/>
    <w:rsid w:val="00BC0F33"/>
    <w:rsid w:val="00BC211A"/>
    <w:rsid w:val="00BC212C"/>
    <w:rsid w:val="00BC4940"/>
    <w:rsid w:val="00BC4AB2"/>
    <w:rsid w:val="00BC4C7A"/>
    <w:rsid w:val="00BC4FF9"/>
    <w:rsid w:val="00BC5752"/>
    <w:rsid w:val="00BC6092"/>
    <w:rsid w:val="00BC6962"/>
    <w:rsid w:val="00BC7906"/>
    <w:rsid w:val="00BD12B6"/>
    <w:rsid w:val="00BD200D"/>
    <w:rsid w:val="00BD2744"/>
    <w:rsid w:val="00BD2F17"/>
    <w:rsid w:val="00BD3FD0"/>
    <w:rsid w:val="00BD44F7"/>
    <w:rsid w:val="00BD61D2"/>
    <w:rsid w:val="00BE049A"/>
    <w:rsid w:val="00BE0B27"/>
    <w:rsid w:val="00BE251D"/>
    <w:rsid w:val="00BE2C3D"/>
    <w:rsid w:val="00BE2DE3"/>
    <w:rsid w:val="00BE5734"/>
    <w:rsid w:val="00BE736E"/>
    <w:rsid w:val="00BE76E5"/>
    <w:rsid w:val="00BE78D7"/>
    <w:rsid w:val="00BE79A0"/>
    <w:rsid w:val="00BE7A0E"/>
    <w:rsid w:val="00BE7FA1"/>
    <w:rsid w:val="00BF0F16"/>
    <w:rsid w:val="00BF19F7"/>
    <w:rsid w:val="00BF2295"/>
    <w:rsid w:val="00BF4C09"/>
    <w:rsid w:val="00BF53AC"/>
    <w:rsid w:val="00BF5901"/>
    <w:rsid w:val="00BF7457"/>
    <w:rsid w:val="00C009F5"/>
    <w:rsid w:val="00C00A21"/>
    <w:rsid w:val="00C017EC"/>
    <w:rsid w:val="00C02682"/>
    <w:rsid w:val="00C026E5"/>
    <w:rsid w:val="00C046E5"/>
    <w:rsid w:val="00C04B10"/>
    <w:rsid w:val="00C04BF7"/>
    <w:rsid w:val="00C05432"/>
    <w:rsid w:val="00C059EC"/>
    <w:rsid w:val="00C05FB5"/>
    <w:rsid w:val="00C06CB2"/>
    <w:rsid w:val="00C079AE"/>
    <w:rsid w:val="00C11C36"/>
    <w:rsid w:val="00C138AF"/>
    <w:rsid w:val="00C13C74"/>
    <w:rsid w:val="00C13CFD"/>
    <w:rsid w:val="00C13FE5"/>
    <w:rsid w:val="00C15F00"/>
    <w:rsid w:val="00C166FF"/>
    <w:rsid w:val="00C22B1A"/>
    <w:rsid w:val="00C2331C"/>
    <w:rsid w:val="00C24427"/>
    <w:rsid w:val="00C259A7"/>
    <w:rsid w:val="00C277A8"/>
    <w:rsid w:val="00C30150"/>
    <w:rsid w:val="00C30534"/>
    <w:rsid w:val="00C3228A"/>
    <w:rsid w:val="00C33C90"/>
    <w:rsid w:val="00C3585E"/>
    <w:rsid w:val="00C35AA4"/>
    <w:rsid w:val="00C35C98"/>
    <w:rsid w:val="00C35E00"/>
    <w:rsid w:val="00C361B5"/>
    <w:rsid w:val="00C3730E"/>
    <w:rsid w:val="00C373D3"/>
    <w:rsid w:val="00C40113"/>
    <w:rsid w:val="00C40719"/>
    <w:rsid w:val="00C40828"/>
    <w:rsid w:val="00C40AE9"/>
    <w:rsid w:val="00C4167C"/>
    <w:rsid w:val="00C4190C"/>
    <w:rsid w:val="00C41BC3"/>
    <w:rsid w:val="00C4329A"/>
    <w:rsid w:val="00C432D6"/>
    <w:rsid w:val="00C4386C"/>
    <w:rsid w:val="00C438CC"/>
    <w:rsid w:val="00C44436"/>
    <w:rsid w:val="00C44E61"/>
    <w:rsid w:val="00C46F86"/>
    <w:rsid w:val="00C501B2"/>
    <w:rsid w:val="00C50451"/>
    <w:rsid w:val="00C5132D"/>
    <w:rsid w:val="00C51E3A"/>
    <w:rsid w:val="00C532E2"/>
    <w:rsid w:val="00C5402D"/>
    <w:rsid w:val="00C5418F"/>
    <w:rsid w:val="00C552B6"/>
    <w:rsid w:val="00C554B0"/>
    <w:rsid w:val="00C605F8"/>
    <w:rsid w:val="00C60893"/>
    <w:rsid w:val="00C61596"/>
    <w:rsid w:val="00C6174B"/>
    <w:rsid w:val="00C6250E"/>
    <w:rsid w:val="00C63746"/>
    <w:rsid w:val="00C63CC8"/>
    <w:rsid w:val="00C63D53"/>
    <w:rsid w:val="00C6479E"/>
    <w:rsid w:val="00C648F3"/>
    <w:rsid w:val="00C64988"/>
    <w:rsid w:val="00C65E84"/>
    <w:rsid w:val="00C66373"/>
    <w:rsid w:val="00C67BA2"/>
    <w:rsid w:val="00C67DEF"/>
    <w:rsid w:val="00C7237D"/>
    <w:rsid w:val="00C72790"/>
    <w:rsid w:val="00C73E99"/>
    <w:rsid w:val="00C73EB2"/>
    <w:rsid w:val="00C74496"/>
    <w:rsid w:val="00C74859"/>
    <w:rsid w:val="00C753FA"/>
    <w:rsid w:val="00C757EF"/>
    <w:rsid w:val="00C76094"/>
    <w:rsid w:val="00C760D5"/>
    <w:rsid w:val="00C77715"/>
    <w:rsid w:val="00C8024E"/>
    <w:rsid w:val="00C8059A"/>
    <w:rsid w:val="00C80BDC"/>
    <w:rsid w:val="00C82E0D"/>
    <w:rsid w:val="00C83C2F"/>
    <w:rsid w:val="00C842D0"/>
    <w:rsid w:val="00C85795"/>
    <w:rsid w:val="00C85C91"/>
    <w:rsid w:val="00C8605C"/>
    <w:rsid w:val="00C86551"/>
    <w:rsid w:val="00C91DE3"/>
    <w:rsid w:val="00C924C3"/>
    <w:rsid w:val="00C94986"/>
    <w:rsid w:val="00C95216"/>
    <w:rsid w:val="00C95511"/>
    <w:rsid w:val="00C95A4E"/>
    <w:rsid w:val="00C976F6"/>
    <w:rsid w:val="00C97946"/>
    <w:rsid w:val="00CA18A4"/>
    <w:rsid w:val="00CA1EBF"/>
    <w:rsid w:val="00CA1F77"/>
    <w:rsid w:val="00CA2525"/>
    <w:rsid w:val="00CA4A49"/>
    <w:rsid w:val="00CA4B2E"/>
    <w:rsid w:val="00CA6591"/>
    <w:rsid w:val="00CA797D"/>
    <w:rsid w:val="00CA7C53"/>
    <w:rsid w:val="00CB07DC"/>
    <w:rsid w:val="00CB20B8"/>
    <w:rsid w:val="00CB2EDE"/>
    <w:rsid w:val="00CB38D1"/>
    <w:rsid w:val="00CB3F8C"/>
    <w:rsid w:val="00CB454D"/>
    <w:rsid w:val="00CB456D"/>
    <w:rsid w:val="00CB4ADD"/>
    <w:rsid w:val="00CB5E59"/>
    <w:rsid w:val="00CB663B"/>
    <w:rsid w:val="00CB6F25"/>
    <w:rsid w:val="00CB7AA5"/>
    <w:rsid w:val="00CC127F"/>
    <w:rsid w:val="00CC196A"/>
    <w:rsid w:val="00CC2073"/>
    <w:rsid w:val="00CC3350"/>
    <w:rsid w:val="00CC36F2"/>
    <w:rsid w:val="00CC3C6A"/>
    <w:rsid w:val="00CC469F"/>
    <w:rsid w:val="00CC4A3E"/>
    <w:rsid w:val="00CC60AE"/>
    <w:rsid w:val="00CC6BF6"/>
    <w:rsid w:val="00CC76DF"/>
    <w:rsid w:val="00CC7A70"/>
    <w:rsid w:val="00CC7B31"/>
    <w:rsid w:val="00CC7C9A"/>
    <w:rsid w:val="00CD048D"/>
    <w:rsid w:val="00CD102C"/>
    <w:rsid w:val="00CD34F3"/>
    <w:rsid w:val="00CD3884"/>
    <w:rsid w:val="00CD44E3"/>
    <w:rsid w:val="00CD48B8"/>
    <w:rsid w:val="00CD50AD"/>
    <w:rsid w:val="00CD52E5"/>
    <w:rsid w:val="00CD6288"/>
    <w:rsid w:val="00CD6504"/>
    <w:rsid w:val="00CD688C"/>
    <w:rsid w:val="00CD7170"/>
    <w:rsid w:val="00CD7C29"/>
    <w:rsid w:val="00CD7D8B"/>
    <w:rsid w:val="00CE63D8"/>
    <w:rsid w:val="00CE68CA"/>
    <w:rsid w:val="00CE6F31"/>
    <w:rsid w:val="00CE74CB"/>
    <w:rsid w:val="00CE78CD"/>
    <w:rsid w:val="00CE79D9"/>
    <w:rsid w:val="00CE7E5D"/>
    <w:rsid w:val="00CF0CC2"/>
    <w:rsid w:val="00CF3FA7"/>
    <w:rsid w:val="00CF43A4"/>
    <w:rsid w:val="00CF550B"/>
    <w:rsid w:val="00CF5A21"/>
    <w:rsid w:val="00CF5C96"/>
    <w:rsid w:val="00CF616A"/>
    <w:rsid w:val="00D010D5"/>
    <w:rsid w:val="00D019ED"/>
    <w:rsid w:val="00D02830"/>
    <w:rsid w:val="00D066D3"/>
    <w:rsid w:val="00D07854"/>
    <w:rsid w:val="00D0796D"/>
    <w:rsid w:val="00D079EC"/>
    <w:rsid w:val="00D07ABF"/>
    <w:rsid w:val="00D11BAA"/>
    <w:rsid w:val="00D11CFD"/>
    <w:rsid w:val="00D13BBA"/>
    <w:rsid w:val="00D14C42"/>
    <w:rsid w:val="00D15E86"/>
    <w:rsid w:val="00D16C86"/>
    <w:rsid w:val="00D17808"/>
    <w:rsid w:val="00D17BCB"/>
    <w:rsid w:val="00D205C0"/>
    <w:rsid w:val="00D2112F"/>
    <w:rsid w:val="00D2262C"/>
    <w:rsid w:val="00D227D5"/>
    <w:rsid w:val="00D231CA"/>
    <w:rsid w:val="00D24759"/>
    <w:rsid w:val="00D24C9E"/>
    <w:rsid w:val="00D2550E"/>
    <w:rsid w:val="00D25850"/>
    <w:rsid w:val="00D27115"/>
    <w:rsid w:val="00D30199"/>
    <w:rsid w:val="00D30EC7"/>
    <w:rsid w:val="00D328F0"/>
    <w:rsid w:val="00D33CD3"/>
    <w:rsid w:val="00D34795"/>
    <w:rsid w:val="00D34CDC"/>
    <w:rsid w:val="00D3569A"/>
    <w:rsid w:val="00D362F1"/>
    <w:rsid w:val="00D36AB2"/>
    <w:rsid w:val="00D443E2"/>
    <w:rsid w:val="00D44F77"/>
    <w:rsid w:val="00D4598B"/>
    <w:rsid w:val="00D46370"/>
    <w:rsid w:val="00D476EA"/>
    <w:rsid w:val="00D5089F"/>
    <w:rsid w:val="00D513CD"/>
    <w:rsid w:val="00D51554"/>
    <w:rsid w:val="00D51BC4"/>
    <w:rsid w:val="00D51E0E"/>
    <w:rsid w:val="00D52C75"/>
    <w:rsid w:val="00D532F0"/>
    <w:rsid w:val="00D545E4"/>
    <w:rsid w:val="00D55616"/>
    <w:rsid w:val="00D55DBE"/>
    <w:rsid w:val="00D55DD9"/>
    <w:rsid w:val="00D562A3"/>
    <w:rsid w:val="00D5658F"/>
    <w:rsid w:val="00D56B29"/>
    <w:rsid w:val="00D57AC1"/>
    <w:rsid w:val="00D6034E"/>
    <w:rsid w:val="00D6059C"/>
    <w:rsid w:val="00D61F93"/>
    <w:rsid w:val="00D62025"/>
    <w:rsid w:val="00D64473"/>
    <w:rsid w:val="00D646F2"/>
    <w:rsid w:val="00D65AFB"/>
    <w:rsid w:val="00D66B75"/>
    <w:rsid w:val="00D674D7"/>
    <w:rsid w:val="00D67A0B"/>
    <w:rsid w:val="00D70787"/>
    <w:rsid w:val="00D70E78"/>
    <w:rsid w:val="00D7189B"/>
    <w:rsid w:val="00D730F1"/>
    <w:rsid w:val="00D73477"/>
    <w:rsid w:val="00D7385F"/>
    <w:rsid w:val="00D758C3"/>
    <w:rsid w:val="00D76A43"/>
    <w:rsid w:val="00D810E7"/>
    <w:rsid w:val="00D81836"/>
    <w:rsid w:val="00D82214"/>
    <w:rsid w:val="00D828D7"/>
    <w:rsid w:val="00D856A5"/>
    <w:rsid w:val="00D85852"/>
    <w:rsid w:val="00D8589B"/>
    <w:rsid w:val="00D85B2F"/>
    <w:rsid w:val="00D8692C"/>
    <w:rsid w:val="00D86F4C"/>
    <w:rsid w:val="00D87873"/>
    <w:rsid w:val="00D90B47"/>
    <w:rsid w:val="00D92EE6"/>
    <w:rsid w:val="00D961B6"/>
    <w:rsid w:val="00D96707"/>
    <w:rsid w:val="00D9679C"/>
    <w:rsid w:val="00DA0914"/>
    <w:rsid w:val="00DA1060"/>
    <w:rsid w:val="00DA3E29"/>
    <w:rsid w:val="00DA5134"/>
    <w:rsid w:val="00DA5BD2"/>
    <w:rsid w:val="00DA7198"/>
    <w:rsid w:val="00DA74E4"/>
    <w:rsid w:val="00DA7B77"/>
    <w:rsid w:val="00DB0F77"/>
    <w:rsid w:val="00DB165E"/>
    <w:rsid w:val="00DB185D"/>
    <w:rsid w:val="00DB1EDC"/>
    <w:rsid w:val="00DB340D"/>
    <w:rsid w:val="00DB3546"/>
    <w:rsid w:val="00DB4469"/>
    <w:rsid w:val="00DB5D48"/>
    <w:rsid w:val="00DB651A"/>
    <w:rsid w:val="00DB7946"/>
    <w:rsid w:val="00DB799A"/>
    <w:rsid w:val="00DC0E6E"/>
    <w:rsid w:val="00DC1FCC"/>
    <w:rsid w:val="00DC219C"/>
    <w:rsid w:val="00DC2540"/>
    <w:rsid w:val="00DC2A27"/>
    <w:rsid w:val="00DC32AA"/>
    <w:rsid w:val="00DC4F0D"/>
    <w:rsid w:val="00DC5718"/>
    <w:rsid w:val="00DC5D3B"/>
    <w:rsid w:val="00DC5F2E"/>
    <w:rsid w:val="00DC63CA"/>
    <w:rsid w:val="00DC66A5"/>
    <w:rsid w:val="00DC6BA0"/>
    <w:rsid w:val="00DD0164"/>
    <w:rsid w:val="00DD0203"/>
    <w:rsid w:val="00DD15C0"/>
    <w:rsid w:val="00DD1774"/>
    <w:rsid w:val="00DD2DA2"/>
    <w:rsid w:val="00DD583F"/>
    <w:rsid w:val="00DD6944"/>
    <w:rsid w:val="00DD6E42"/>
    <w:rsid w:val="00DE25D5"/>
    <w:rsid w:val="00DE3D10"/>
    <w:rsid w:val="00DE447D"/>
    <w:rsid w:val="00DF1196"/>
    <w:rsid w:val="00DF2070"/>
    <w:rsid w:val="00DF39DD"/>
    <w:rsid w:val="00DF5963"/>
    <w:rsid w:val="00DF6055"/>
    <w:rsid w:val="00DF67FF"/>
    <w:rsid w:val="00DF78F4"/>
    <w:rsid w:val="00DF7CA1"/>
    <w:rsid w:val="00E011D4"/>
    <w:rsid w:val="00E0288C"/>
    <w:rsid w:val="00E04450"/>
    <w:rsid w:val="00E048C4"/>
    <w:rsid w:val="00E04E00"/>
    <w:rsid w:val="00E05D45"/>
    <w:rsid w:val="00E0648C"/>
    <w:rsid w:val="00E07173"/>
    <w:rsid w:val="00E07917"/>
    <w:rsid w:val="00E079CF"/>
    <w:rsid w:val="00E1075A"/>
    <w:rsid w:val="00E138CC"/>
    <w:rsid w:val="00E1475A"/>
    <w:rsid w:val="00E14D39"/>
    <w:rsid w:val="00E1579B"/>
    <w:rsid w:val="00E159B0"/>
    <w:rsid w:val="00E15E9B"/>
    <w:rsid w:val="00E204D0"/>
    <w:rsid w:val="00E218C3"/>
    <w:rsid w:val="00E23364"/>
    <w:rsid w:val="00E234E2"/>
    <w:rsid w:val="00E240BF"/>
    <w:rsid w:val="00E24717"/>
    <w:rsid w:val="00E252D2"/>
    <w:rsid w:val="00E259A4"/>
    <w:rsid w:val="00E263F7"/>
    <w:rsid w:val="00E32542"/>
    <w:rsid w:val="00E32787"/>
    <w:rsid w:val="00E3309E"/>
    <w:rsid w:val="00E33247"/>
    <w:rsid w:val="00E338B4"/>
    <w:rsid w:val="00E35368"/>
    <w:rsid w:val="00E35855"/>
    <w:rsid w:val="00E3702C"/>
    <w:rsid w:val="00E37485"/>
    <w:rsid w:val="00E41A2A"/>
    <w:rsid w:val="00E42C1A"/>
    <w:rsid w:val="00E42D7F"/>
    <w:rsid w:val="00E43C29"/>
    <w:rsid w:val="00E44791"/>
    <w:rsid w:val="00E46DB4"/>
    <w:rsid w:val="00E4778C"/>
    <w:rsid w:val="00E501B6"/>
    <w:rsid w:val="00E50C3E"/>
    <w:rsid w:val="00E51585"/>
    <w:rsid w:val="00E557AC"/>
    <w:rsid w:val="00E563D7"/>
    <w:rsid w:val="00E5647C"/>
    <w:rsid w:val="00E56755"/>
    <w:rsid w:val="00E56A50"/>
    <w:rsid w:val="00E573AB"/>
    <w:rsid w:val="00E579B6"/>
    <w:rsid w:val="00E60F7A"/>
    <w:rsid w:val="00E629BF"/>
    <w:rsid w:val="00E63390"/>
    <w:rsid w:val="00E6386E"/>
    <w:rsid w:val="00E63D0D"/>
    <w:rsid w:val="00E65519"/>
    <w:rsid w:val="00E70371"/>
    <w:rsid w:val="00E7135D"/>
    <w:rsid w:val="00E715F8"/>
    <w:rsid w:val="00E71C1F"/>
    <w:rsid w:val="00E756E1"/>
    <w:rsid w:val="00E75B5A"/>
    <w:rsid w:val="00E76048"/>
    <w:rsid w:val="00E7674B"/>
    <w:rsid w:val="00E7729A"/>
    <w:rsid w:val="00E800CA"/>
    <w:rsid w:val="00E80713"/>
    <w:rsid w:val="00E81E55"/>
    <w:rsid w:val="00E827FB"/>
    <w:rsid w:val="00E82DCA"/>
    <w:rsid w:val="00E8312A"/>
    <w:rsid w:val="00E83E87"/>
    <w:rsid w:val="00E844DB"/>
    <w:rsid w:val="00E8488F"/>
    <w:rsid w:val="00E86277"/>
    <w:rsid w:val="00E86BC7"/>
    <w:rsid w:val="00E86C17"/>
    <w:rsid w:val="00E86DD3"/>
    <w:rsid w:val="00E86E61"/>
    <w:rsid w:val="00E874F8"/>
    <w:rsid w:val="00E9012B"/>
    <w:rsid w:val="00E9037F"/>
    <w:rsid w:val="00E90642"/>
    <w:rsid w:val="00E91DA6"/>
    <w:rsid w:val="00E922F9"/>
    <w:rsid w:val="00E92367"/>
    <w:rsid w:val="00E92A58"/>
    <w:rsid w:val="00E92DE8"/>
    <w:rsid w:val="00E9366F"/>
    <w:rsid w:val="00E93E08"/>
    <w:rsid w:val="00E94519"/>
    <w:rsid w:val="00E94989"/>
    <w:rsid w:val="00E94A2E"/>
    <w:rsid w:val="00E9623B"/>
    <w:rsid w:val="00E974BA"/>
    <w:rsid w:val="00EA116D"/>
    <w:rsid w:val="00EA155B"/>
    <w:rsid w:val="00EA1D0A"/>
    <w:rsid w:val="00EA3216"/>
    <w:rsid w:val="00EA3855"/>
    <w:rsid w:val="00EA465B"/>
    <w:rsid w:val="00EA6F49"/>
    <w:rsid w:val="00EA7455"/>
    <w:rsid w:val="00EB247E"/>
    <w:rsid w:val="00EB26C0"/>
    <w:rsid w:val="00EB2952"/>
    <w:rsid w:val="00EB2F95"/>
    <w:rsid w:val="00EB51C7"/>
    <w:rsid w:val="00EB546C"/>
    <w:rsid w:val="00EB617E"/>
    <w:rsid w:val="00EB709E"/>
    <w:rsid w:val="00EC15D2"/>
    <w:rsid w:val="00EC1EFB"/>
    <w:rsid w:val="00EC31FB"/>
    <w:rsid w:val="00EC3F2A"/>
    <w:rsid w:val="00EC434E"/>
    <w:rsid w:val="00EC456B"/>
    <w:rsid w:val="00EC4CDC"/>
    <w:rsid w:val="00ED4B1D"/>
    <w:rsid w:val="00ED4CA4"/>
    <w:rsid w:val="00ED4D86"/>
    <w:rsid w:val="00ED575C"/>
    <w:rsid w:val="00ED6116"/>
    <w:rsid w:val="00ED6DB7"/>
    <w:rsid w:val="00ED74FE"/>
    <w:rsid w:val="00ED7BE8"/>
    <w:rsid w:val="00EE0EA3"/>
    <w:rsid w:val="00EE15E0"/>
    <w:rsid w:val="00EE15EB"/>
    <w:rsid w:val="00EE1BA2"/>
    <w:rsid w:val="00EE1CF2"/>
    <w:rsid w:val="00EE29F9"/>
    <w:rsid w:val="00EE4894"/>
    <w:rsid w:val="00EE56CF"/>
    <w:rsid w:val="00EE6343"/>
    <w:rsid w:val="00EE6FE5"/>
    <w:rsid w:val="00EE72C4"/>
    <w:rsid w:val="00EE7D22"/>
    <w:rsid w:val="00EF0148"/>
    <w:rsid w:val="00EF640F"/>
    <w:rsid w:val="00F01A5E"/>
    <w:rsid w:val="00F0251E"/>
    <w:rsid w:val="00F0315D"/>
    <w:rsid w:val="00F04249"/>
    <w:rsid w:val="00F04A84"/>
    <w:rsid w:val="00F04EDE"/>
    <w:rsid w:val="00F0623E"/>
    <w:rsid w:val="00F07B59"/>
    <w:rsid w:val="00F1291C"/>
    <w:rsid w:val="00F12AFC"/>
    <w:rsid w:val="00F13505"/>
    <w:rsid w:val="00F14BEA"/>
    <w:rsid w:val="00F20583"/>
    <w:rsid w:val="00F222AB"/>
    <w:rsid w:val="00F22B39"/>
    <w:rsid w:val="00F23A43"/>
    <w:rsid w:val="00F2535C"/>
    <w:rsid w:val="00F25407"/>
    <w:rsid w:val="00F25871"/>
    <w:rsid w:val="00F25A89"/>
    <w:rsid w:val="00F25BA5"/>
    <w:rsid w:val="00F26401"/>
    <w:rsid w:val="00F31A44"/>
    <w:rsid w:val="00F32B5E"/>
    <w:rsid w:val="00F332A5"/>
    <w:rsid w:val="00F3461E"/>
    <w:rsid w:val="00F34FD9"/>
    <w:rsid w:val="00F35504"/>
    <w:rsid w:val="00F3629E"/>
    <w:rsid w:val="00F36667"/>
    <w:rsid w:val="00F36C60"/>
    <w:rsid w:val="00F36E1E"/>
    <w:rsid w:val="00F3772C"/>
    <w:rsid w:val="00F4170B"/>
    <w:rsid w:val="00F4491A"/>
    <w:rsid w:val="00F46F6D"/>
    <w:rsid w:val="00F46F99"/>
    <w:rsid w:val="00F475AA"/>
    <w:rsid w:val="00F53A0E"/>
    <w:rsid w:val="00F54076"/>
    <w:rsid w:val="00F57572"/>
    <w:rsid w:val="00F57637"/>
    <w:rsid w:val="00F606CB"/>
    <w:rsid w:val="00F60886"/>
    <w:rsid w:val="00F61495"/>
    <w:rsid w:val="00F61584"/>
    <w:rsid w:val="00F61948"/>
    <w:rsid w:val="00F62395"/>
    <w:rsid w:val="00F6304B"/>
    <w:rsid w:val="00F63D09"/>
    <w:rsid w:val="00F64B23"/>
    <w:rsid w:val="00F6529F"/>
    <w:rsid w:val="00F65C46"/>
    <w:rsid w:val="00F65F78"/>
    <w:rsid w:val="00F662BD"/>
    <w:rsid w:val="00F66661"/>
    <w:rsid w:val="00F66B64"/>
    <w:rsid w:val="00F70531"/>
    <w:rsid w:val="00F731CF"/>
    <w:rsid w:val="00F74EBA"/>
    <w:rsid w:val="00F75B81"/>
    <w:rsid w:val="00F77123"/>
    <w:rsid w:val="00F7736E"/>
    <w:rsid w:val="00F80CA6"/>
    <w:rsid w:val="00F80F36"/>
    <w:rsid w:val="00F825E5"/>
    <w:rsid w:val="00F82623"/>
    <w:rsid w:val="00F83705"/>
    <w:rsid w:val="00F83B38"/>
    <w:rsid w:val="00F847D4"/>
    <w:rsid w:val="00F84A48"/>
    <w:rsid w:val="00F855E8"/>
    <w:rsid w:val="00F8615B"/>
    <w:rsid w:val="00F868DC"/>
    <w:rsid w:val="00F86CCD"/>
    <w:rsid w:val="00F915B2"/>
    <w:rsid w:val="00F924E0"/>
    <w:rsid w:val="00F9280F"/>
    <w:rsid w:val="00F93BDE"/>
    <w:rsid w:val="00F95AB3"/>
    <w:rsid w:val="00F9636B"/>
    <w:rsid w:val="00F9720C"/>
    <w:rsid w:val="00FA0170"/>
    <w:rsid w:val="00FA027A"/>
    <w:rsid w:val="00FA07DB"/>
    <w:rsid w:val="00FA0996"/>
    <w:rsid w:val="00FA0B0F"/>
    <w:rsid w:val="00FA10CC"/>
    <w:rsid w:val="00FA1142"/>
    <w:rsid w:val="00FA1355"/>
    <w:rsid w:val="00FA23D4"/>
    <w:rsid w:val="00FA31CD"/>
    <w:rsid w:val="00FA3208"/>
    <w:rsid w:val="00FA3A4F"/>
    <w:rsid w:val="00FA4629"/>
    <w:rsid w:val="00FA4729"/>
    <w:rsid w:val="00FA4EDF"/>
    <w:rsid w:val="00FA5328"/>
    <w:rsid w:val="00FA6324"/>
    <w:rsid w:val="00FA75DE"/>
    <w:rsid w:val="00FB067D"/>
    <w:rsid w:val="00FB0A8A"/>
    <w:rsid w:val="00FB1202"/>
    <w:rsid w:val="00FB1925"/>
    <w:rsid w:val="00FB1FF4"/>
    <w:rsid w:val="00FB3791"/>
    <w:rsid w:val="00FB3D70"/>
    <w:rsid w:val="00FB5A80"/>
    <w:rsid w:val="00FB5FAC"/>
    <w:rsid w:val="00FB650E"/>
    <w:rsid w:val="00FB78E1"/>
    <w:rsid w:val="00FC023D"/>
    <w:rsid w:val="00FC0AC1"/>
    <w:rsid w:val="00FC0FCB"/>
    <w:rsid w:val="00FC1D12"/>
    <w:rsid w:val="00FC2270"/>
    <w:rsid w:val="00FC2E96"/>
    <w:rsid w:val="00FC35D9"/>
    <w:rsid w:val="00FC3C50"/>
    <w:rsid w:val="00FC69D1"/>
    <w:rsid w:val="00FC76D7"/>
    <w:rsid w:val="00FC79C6"/>
    <w:rsid w:val="00FD013B"/>
    <w:rsid w:val="00FD3616"/>
    <w:rsid w:val="00FD4D1B"/>
    <w:rsid w:val="00FD607B"/>
    <w:rsid w:val="00FD716F"/>
    <w:rsid w:val="00FD727D"/>
    <w:rsid w:val="00FD74F1"/>
    <w:rsid w:val="00FD78CB"/>
    <w:rsid w:val="00FE002B"/>
    <w:rsid w:val="00FE0F33"/>
    <w:rsid w:val="00FE1849"/>
    <w:rsid w:val="00FE2542"/>
    <w:rsid w:val="00FE4397"/>
    <w:rsid w:val="00FE48FC"/>
    <w:rsid w:val="00FE4AF7"/>
    <w:rsid w:val="00FE5BC9"/>
    <w:rsid w:val="00FE5C8D"/>
    <w:rsid w:val="00FE6DEB"/>
    <w:rsid w:val="00FE73C6"/>
    <w:rsid w:val="00FE78E6"/>
    <w:rsid w:val="00FF1483"/>
    <w:rsid w:val="00FF1846"/>
    <w:rsid w:val="00FF1A53"/>
    <w:rsid w:val="00FF2375"/>
    <w:rsid w:val="00FF254E"/>
    <w:rsid w:val="00FF268E"/>
    <w:rsid w:val="00FF387F"/>
    <w:rsid w:val="00FF4060"/>
    <w:rsid w:val="00FF4720"/>
    <w:rsid w:val="00FF6075"/>
    <w:rsid w:val="00FF618B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522B35"/>
  <w15:chartTrackingRefBased/>
  <w15:docId w15:val="{F739A33B-EA1F-4818-933A-28CF5AB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34E2"/>
    <w:pPr>
      <w:spacing w:after="120"/>
      <w:jc w:val="both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234E2"/>
    <w:pPr>
      <w:keepNext/>
      <w:jc w:val="left"/>
      <w:outlineLvl w:val="0"/>
    </w:pPr>
    <w:rPr>
      <w:rFonts w:ascii="Candara" w:hAnsi="Candara"/>
      <w:b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234E2"/>
    <w:pPr>
      <w:keepNext/>
      <w:spacing w:before="120" w:after="0"/>
      <w:jc w:val="left"/>
      <w:outlineLvl w:val="1"/>
    </w:pPr>
    <w:rPr>
      <w:rFonts w:ascii="Candara" w:hAnsi="Candara"/>
      <w:b/>
      <w:sz w:val="26"/>
      <w:lang w:val="x-none" w:eastAsia="x-none"/>
    </w:rPr>
  </w:style>
  <w:style w:type="paragraph" w:styleId="berschrift3">
    <w:name w:val="heading 3"/>
    <w:basedOn w:val="Standard"/>
    <w:next w:val="Standard"/>
    <w:qFormat/>
    <w:rsid w:val="00A767D6"/>
    <w:pPr>
      <w:keepNext/>
      <w:spacing w:before="120" w:after="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48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rFonts w:ascii="Times New Roman" w:hAnsi="Times New Roman"/>
      <w:lang w:val="x-none" w:eastAsia="x-none"/>
    </w:rPr>
  </w:style>
  <w:style w:type="paragraph" w:styleId="Textkrper2">
    <w:name w:val="Body Text 2"/>
    <w:basedOn w:val="Standard"/>
    <w:rPr>
      <w:sz w:val="22"/>
    </w:rPr>
  </w:style>
  <w:style w:type="paragraph" w:styleId="Textkrper3">
    <w:name w:val="Body Text 3"/>
    <w:basedOn w:val="Standard"/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D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952C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2C3"/>
  </w:style>
  <w:style w:type="paragraph" w:customStyle="1" w:styleId="Default">
    <w:name w:val="Default"/>
    <w:rsid w:val="000122E5"/>
    <w:pPr>
      <w:autoSpaceDE w:val="0"/>
      <w:autoSpaceDN w:val="0"/>
      <w:adjustRightInd w:val="0"/>
    </w:pPr>
    <w:rPr>
      <w:rFonts w:ascii="OEKT HelveticaNeue" w:hAnsi="OEKT HelveticaNeue" w:cs="OEKT HelveticaNeue"/>
      <w:color w:val="000000"/>
      <w:sz w:val="24"/>
      <w:szCs w:val="24"/>
    </w:rPr>
  </w:style>
  <w:style w:type="paragraph" w:styleId="KeinLeerraum">
    <w:name w:val="No Spacing"/>
    <w:aliases w:val="Ausgabe"/>
    <w:next w:val="Titel"/>
    <w:uiPriority w:val="1"/>
    <w:qFormat/>
    <w:rsid w:val="004B3B14"/>
    <w:pPr>
      <w:spacing w:after="240"/>
    </w:pPr>
    <w:rPr>
      <w:rFonts w:ascii="Candara" w:eastAsia="Calibri" w:hAnsi="Candara"/>
      <w:sz w:val="24"/>
      <w:szCs w:val="22"/>
      <w:lang w:eastAsia="en-US"/>
    </w:rPr>
  </w:style>
  <w:style w:type="paragraph" w:styleId="Kopfzeile">
    <w:name w:val="header"/>
    <w:basedOn w:val="Standard"/>
    <w:rsid w:val="008F4503"/>
    <w:pPr>
      <w:tabs>
        <w:tab w:val="center" w:pos="4536"/>
        <w:tab w:val="right" w:pos="9072"/>
      </w:tabs>
    </w:pPr>
  </w:style>
  <w:style w:type="character" w:customStyle="1" w:styleId="TextkrperZchn">
    <w:name w:val="Textkörper Zchn"/>
    <w:link w:val="Textkrper"/>
    <w:rsid w:val="00A9476C"/>
    <w:rPr>
      <w:sz w:val="24"/>
    </w:rPr>
  </w:style>
  <w:style w:type="paragraph" w:styleId="Titel">
    <w:name w:val="Title"/>
    <w:basedOn w:val="Standard"/>
    <w:next w:val="Standard"/>
    <w:link w:val="TitelZchn"/>
    <w:qFormat/>
    <w:rsid w:val="004B3B14"/>
    <w:pPr>
      <w:spacing w:after="240"/>
      <w:jc w:val="center"/>
      <w:outlineLvl w:val="0"/>
    </w:pPr>
    <w:rPr>
      <w:rFonts w:ascii="Candara" w:hAnsi="Candara"/>
      <w:b/>
      <w:bCs/>
      <w:kern w:val="28"/>
      <w:sz w:val="36"/>
      <w:szCs w:val="32"/>
      <w:lang w:val="x-none" w:eastAsia="x-none"/>
    </w:rPr>
  </w:style>
  <w:style w:type="character" w:customStyle="1" w:styleId="TitelZchn">
    <w:name w:val="Titel Zchn"/>
    <w:link w:val="Titel"/>
    <w:rsid w:val="004B3B14"/>
    <w:rPr>
      <w:rFonts w:ascii="Candara" w:eastAsia="Times New Roman" w:hAnsi="Candara" w:cs="Times New Roman"/>
      <w:b/>
      <w:bCs/>
      <w:kern w:val="28"/>
      <w:sz w:val="36"/>
      <w:szCs w:val="32"/>
    </w:rPr>
  </w:style>
  <w:style w:type="paragraph" w:styleId="Untertitel">
    <w:name w:val="Subtitle"/>
    <w:aliases w:val="Standard ohne Abstand"/>
    <w:basedOn w:val="Standard"/>
    <w:next w:val="Standard"/>
    <w:link w:val="UntertitelZchn"/>
    <w:qFormat/>
    <w:rsid w:val="00A767D6"/>
    <w:pPr>
      <w:spacing w:after="0"/>
      <w:outlineLvl w:val="1"/>
    </w:pPr>
    <w:rPr>
      <w:szCs w:val="24"/>
      <w:lang w:val="x-none" w:eastAsia="x-none"/>
    </w:rPr>
  </w:style>
  <w:style w:type="character" w:customStyle="1" w:styleId="UntertitelZchn">
    <w:name w:val="Untertitel Zchn"/>
    <w:aliases w:val="Standard ohne Abstand Zchn"/>
    <w:link w:val="Untertitel"/>
    <w:rsid w:val="00A767D6"/>
    <w:rPr>
      <w:rFonts w:ascii="Garamond" w:eastAsia="Times New Roman" w:hAnsi="Garamond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E138C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E138CC"/>
    <w:rPr>
      <w:rFonts w:ascii="Tahoma" w:hAnsi="Tahoma" w:cs="Tahoma"/>
      <w:sz w:val="16"/>
      <w:szCs w:val="16"/>
    </w:rPr>
  </w:style>
  <w:style w:type="character" w:styleId="Fett">
    <w:name w:val="Strong"/>
    <w:qFormat/>
    <w:rsid w:val="004010D8"/>
    <w:rPr>
      <w:b/>
      <w:bCs/>
    </w:rPr>
  </w:style>
  <w:style w:type="paragraph" w:styleId="StandardWeb">
    <w:name w:val="Normal (Web)"/>
    <w:basedOn w:val="Standard"/>
    <w:uiPriority w:val="99"/>
    <w:unhideWhenUsed/>
    <w:rsid w:val="003D48B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rot">
    <w:name w:val="rot"/>
    <w:rsid w:val="00374063"/>
  </w:style>
  <w:style w:type="character" w:customStyle="1" w:styleId="gruen">
    <w:name w:val="gruen"/>
    <w:rsid w:val="00374063"/>
  </w:style>
  <w:style w:type="character" w:customStyle="1" w:styleId="blau">
    <w:name w:val="blau"/>
    <w:rsid w:val="00374063"/>
  </w:style>
  <w:style w:type="paragraph" w:styleId="HTMLVorformatiert">
    <w:name w:val="HTML Preformatted"/>
    <w:basedOn w:val="Standard"/>
    <w:link w:val="HTMLVorformatiertZchn"/>
    <w:uiPriority w:val="99"/>
    <w:rsid w:val="00687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6877DA"/>
    <w:rPr>
      <w:rFonts w:ascii="Courier New" w:hAnsi="Courier New" w:cs="Courier New"/>
      <w:color w:val="000000"/>
    </w:rPr>
  </w:style>
  <w:style w:type="character" w:styleId="HTMLSchreibmaschine">
    <w:name w:val="HTML Typewriter"/>
    <w:uiPriority w:val="99"/>
    <w:unhideWhenUsed/>
    <w:rsid w:val="00CD6288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423D8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597402"/>
    <w:pPr>
      <w:ind w:left="283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597402"/>
    <w:rPr>
      <w:rFonts w:ascii="Garamond" w:hAnsi="Garamond"/>
      <w:sz w:val="24"/>
    </w:rPr>
  </w:style>
  <w:style w:type="character" w:customStyle="1" w:styleId="berschrift1Zchn">
    <w:name w:val="Überschrift 1 Zchn"/>
    <w:link w:val="berschrift1"/>
    <w:rsid w:val="00840A0D"/>
    <w:rPr>
      <w:rFonts w:ascii="Candara" w:hAnsi="Candara"/>
      <w:b/>
      <w:sz w:val="32"/>
    </w:rPr>
  </w:style>
  <w:style w:type="character" w:styleId="Hervorhebung">
    <w:name w:val="Emphasis"/>
    <w:qFormat/>
    <w:rsid w:val="004D6F6E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E1579B"/>
    <w:pPr>
      <w:spacing w:after="0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E1579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berschrift2Zchn">
    <w:name w:val="Überschrift 2 Zchn"/>
    <w:link w:val="berschrift2"/>
    <w:rsid w:val="00BB0DFE"/>
    <w:rPr>
      <w:rFonts w:ascii="Candara" w:hAnsi="Candara"/>
      <w:b/>
      <w:sz w:val="26"/>
    </w:rPr>
  </w:style>
  <w:style w:type="paragraph" w:customStyle="1" w:styleId="EinfAbs">
    <w:name w:val="[Einf. Abs.]"/>
    <w:basedOn w:val="Standard"/>
    <w:uiPriority w:val="99"/>
    <w:rsid w:val="008E395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Cs w:val="24"/>
      <w:lang w:eastAsia="ja-JP"/>
    </w:rPr>
  </w:style>
  <w:style w:type="character" w:customStyle="1" w:styleId="apple-converted-space">
    <w:name w:val="apple-converted-space"/>
    <w:rsid w:val="00A97F40"/>
  </w:style>
  <w:style w:type="paragraph" w:styleId="Textkrper-Einzug2">
    <w:name w:val="Body Text Indent 2"/>
    <w:basedOn w:val="Standard"/>
    <w:link w:val="Textkrper-Einzug2Zchn"/>
    <w:rsid w:val="00E41A2A"/>
    <w:pPr>
      <w:spacing w:line="480" w:lineRule="auto"/>
      <w:ind w:left="283"/>
    </w:pPr>
    <w:rPr>
      <w:lang w:val="x-none" w:eastAsia="x-none"/>
    </w:rPr>
  </w:style>
  <w:style w:type="character" w:customStyle="1" w:styleId="Textkrper-Einzug2Zchn">
    <w:name w:val="Textkörper-Einzug 2 Zchn"/>
    <w:link w:val="Textkrper-Einzug2"/>
    <w:rsid w:val="00E41A2A"/>
    <w:rPr>
      <w:rFonts w:ascii="Garamond" w:hAnsi="Garamond"/>
      <w:sz w:val="24"/>
    </w:rPr>
  </w:style>
  <w:style w:type="paragraph" w:customStyle="1" w:styleId="Pa0">
    <w:name w:val="Pa0"/>
    <w:basedOn w:val="Default"/>
    <w:next w:val="Default"/>
    <w:uiPriority w:val="99"/>
    <w:rsid w:val="00B92114"/>
    <w:pPr>
      <w:spacing w:line="241" w:lineRule="atLeast"/>
    </w:pPr>
    <w:rPr>
      <w:rFonts w:ascii="RotisSansSerif" w:hAnsi="RotisSansSerif" w:cs="Times New Roman"/>
      <w:color w:val="auto"/>
    </w:rPr>
  </w:style>
  <w:style w:type="character" w:customStyle="1" w:styleId="A0">
    <w:name w:val="A0"/>
    <w:uiPriority w:val="99"/>
    <w:rsid w:val="00B92114"/>
    <w:rPr>
      <w:rFonts w:cs="RotisSansSerif"/>
      <w:color w:val="000000"/>
      <w:sz w:val="18"/>
      <w:szCs w:val="18"/>
    </w:rPr>
  </w:style>
  <w:style w:type="paragraph" w:customStyle="1" w:styleId="paragraph">
    <w:name w:val="paragraph"/>
    <w:basedOn w:val="Standard"/>
    <w:rsid w:val="0055713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textrun">
    <w:name w:val="normaltextrun"/>
    <w:rsid w:val="00557134"/>
  </w:style>
  <w:style w:type="character" w:customStyle="1" w:styleId="eop">
    <w:name w:val="eop"/>
    <w:rsid w:val="00557134"/>
  </w:style>
  <w:style w:type="character" w:customStyle="1" w:styleId="spellingerror">
    <w:name w:val="spellingerror"/>
    <w:rsid w:val="00B22331"/>
  </w:style>
  <w:style w:type="paragraph" w:customStyle="1" w:styleId="textbox">
    <w:name w:val="textbox"/>
    <w:basedOn w:val="Standard"/>
    <w:rsid w:val="0090007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itat">
    <w:name w:val="Quote"/>
    <w:basedOn w:val="Standard"/>
    <w:link w:val="ZitatZchn"/>
    <w:rsid w:val="00266003"/>
    <w:pPr>
      <w:widowControl w:val="0"/>
      <w:suppressAutoHyphens/>
      <w:spacing w:after="283"/>
      <w:ind w:left="567" w:right="567"/>
      <w:jc w:val="left"/>
    </w:pPr>
    <w:rPr>
      <w:rFonts w:ascii="Times New Roman" w:eastAsia="Lucida Sans Unicode" w:hAnsi="Times New Roman"/>
      <w:kern w:val="1"/>
      <w:szCs w:val="24"/>
      <w:lang w:val="x-none"/>
    </w:rPr>
  </w:style>
  <w:style w:type="character" w:customStyle="1" w:styleId="ZitatZchn">
    <w:name w:val="Zitat Zchn"/>
    <w:link w:val="Zitat"/>
    <w:rsid w:val="00266003"/>
    <w:rPr>
      <w:rFonts w:eastAsia="Lucida Sans Unicode"/>
      <w:kern w:val="1"/>
      <w:sz w:val="24"/>
      <w:szCs w:val="24"/>
      <w:lang/>
    </w:rPr>
  </w:style>
  <w:style w:type="paragraph" w:customStyle="1" w:styleId="Text">
    <w:name w:val="Text"/>
    <w:rsid w:val="001E1D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yiv7682137828msonormal">
    <w:name w:val="yiv7682137828msonormal"/>
    <w:basedOn w:val="Standard"/>
    <w:rsid w:val="005761B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ivat\Claudia\Gemeindebrief\Gembrief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F120-CCA4-4AF8-B610-6544E59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Gembrief_Vorlage.dot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Thomas Bärschneider</cp:lastModifiedBy>
  <cp:revision>1</cp:revision>
  <cp:lastPrinted>2017-11-20T19:27:00Z</cp:lastPrinted>
  <dcterms:created xsi:type="dcterms:W3CDTF">2021-09-27T07:38:00Z</dcterms:created>
  <dcterms:modified xsi:type="dcterms:W3CDTF">2021-09-27T07:44:00Z</dcterms:modified>
</cp:coreProperties>
</file>